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11" w:rsidRDefault="00165D11" w:rsidP="00A42897">
      <w:pPr>
        <w:jc w:val="center"/>
        <w:rPr>
          <w:b/>
          <w:sz w:val="16"/>
          <w:szCs w:val="16"/>
        </w:rPr>
      </w:pPr>
    </w:p>
    <w:p w:rsidR="00A42897" w:rsidRPr="004E71C0" w:rsidRDefault="00A42897" w:rsidP="00A42897">
      <w:pPr>
        <w:jc w:val="center"/>
        <w:rPr>
          <w:b/>
          <w:sz w:val="32"/>
          <w:szCs w:val="32"/>
        </w:rPr>
      </w:pPr>
      <w:r w:rsidRPr="004E71C0">
        <w:rPr>
          <w:b/>
          <w:sz w:val="32"/>
          <w:szCs w:val="32"/>
        </w:rPr>
        <w:t>СМОТРИТЕ В КИНОЗАЛЕ «ЛИРА»</w:t>
      </w:r>
    </w:p>
    <w:p w:rsidR="00A42897" w:rsidRDefault="00A42897" w:rsidP="00A42897">
      <w:pPr>
        <w:jc w:val="center"/>
        <w:rPr>
          <w:b/>
        </w:rPr>
      </w:pPr>
      <w:r w:rsidRPr="00B67BBD">
        <w:rPr>
          <w:b/>
        </w:rPr>
        <w:t>(ул. Коммунистическая, 124)</w:t>
      </w:r>
    </w:p>
    <w:p w:rsidR="00C97D7D" w:rsidRPr="00B67BBD" w:rsidRDefault="00C97D7D" w:rsidP="00A42897">
      <w:pPr>
        <w:jc w:val="center"/>
        <w:rPr>
          <w:b/>
        </w:rPr>
      </w:pPr>
    </w:p>
    <w:tbl>
      <w:tblPr>
        <w:tblW w:w="1002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0"/>
        <w:gridCol w:w="50"/>
      </w:tblGrid>
      <w:tr w:rsidR="00295B0F" w:rsidRPr="003E0B7D" w:rsidTr="00196F7E">
        <w:tc>
          <w:tcPr>
            <w:tcW w:w="9970" w:type="dxa"/>
            <w:tcMar>
              <w:top w:w="15" w:type="dxa"/>
              <w:left w:w="15" w:type="dxa"/>
              <w:bottom w:w="15" w:type="dxa"/>
              <w:right w:w="225" w:type="dxa"/>
            </w:tcMar>
          </w:tcPr>
          <w:tbl>
            <w:tblPr>
              <w:tblW w:w="953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84"/>
              <w:gridCol w:w="50"/>
            </w:tblGrid>
            <w:tr w:rsidR="00762305" w:rsidRPr="003E0B7D" w:rsidTr="005A49C0">
              <w:tc>
                <w:tcPr>
                  <w:tcW w:w="9484" w:type="dxa"/>
                  <w:tcMar>
                    <w:top w:w="15" w:type="dxa"/>
                    <w:left w:w="15" w:type="dxa"/>
                    <w:bottom w:w="15" w:type="dxa"/>
                    <w:right w:w="225" w:type="dxa"/>
                  </w:tcMar>
                </w:tcPr>
                <w:tbl>
                  <w:tblPr>
                    <w:tblW w:w="14693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9"/>
                    <w:gridCol w:w="5084"/>
                  </w:tblGrid>
                  <w:tr w:rsidR="00762305" w:rsidRPr="003E0B7D" w:rsidTr="002710D0">
                    <w:tc>
                      <w:tcPr>
                        <w:tcW w:w="9609" w:type="dxa"/>
                        <w:tcMar>
                          <w:top w:w="15" w:type="dxa"/>
                          <w:left w:w="15" w:type="dxa"/>
                          <w:bottom w:w="15" w:type="dxa"/>
                          <w:right w:w="225" w:type="dxa"/>
                        </w:tcMar>
                      </w:tcPr>
                      <w:tbl>
                        <w:tblPr>
                          <w:tblW w:w="9719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6685"/>
                          <w:gridCol w:w="334"/>
                        </w:tblGrid>
                        <w:tr w:rsidR="00341B26" w:rsidRPr="003E0B7D" w:rsidTr="00EC2D03"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</w:tcPr>
                            <w:p w:rsidR="00341B26" w:rsidRPr="00581A2F" w:rsidRDefault="00621DC0" w:rsidP="00663D35">
                              <w:pPr>
                                <w:rPr>
                                  <w:b/>
                                </w:rPr>
                              </w:pPr>
                              <w:r w:rsidRPr="002710D0">
                                <w:rPr>
                                  <w:b/>
                                  <w:sz w:val="32"/>
                                  <w:szCs w:val="32"/>
                                </w:rPr>
                                <w:t>С</w:t>
                              </w:r>
                              <w:r w:rsidR="005F1037" w:rsidRPr="002710D0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663D35">
                                <w:rPr>
                                  <w:b/>
                                  <w:sz w:val="36"/>
                                  <w:szCs w:val="36"/>
                                </w:rPr>
                                <w:t>06</w:t>
                              </w:r>
                              <w:r w:rsidR="00B11D29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ИЮ</w:t>
                              </w:r>
                              <w:r w:rsidR="00663D35">
                                <w:rPr>
                                  <w:b/>
                                  <w:sz w:val="36"/>
                                  <w:szCs w:val="36"/>
                                </w:rPr>
                                <w:t>Л</w:t>
                              </w:r>
                              <w:r w:rsidR="00B11D29">
                                <w:rPr>
                                  <w:b/>
                                  <w:sz w:val="36"/>
                                  <w:szCs w:val="36"/>
                                </w:rPr>
                                <w:t>Я</w:t>
                              </w:r>
                            </w:p>
                          </w:tc>
                          <w:tc>
                            <w:tcPr>
                              <w:tcW w:w="7019" w:type="dxa"/>
                              <w:gridSpan w:val="2"/>
                              <w:vAlign w:val="center"/>
                            </w:tcPr>
                            <w:p w:rsidR="00341B26" w:rsidRPr="00581A2F" w:rsidRDefault="00341B26" w:rsidP="00581A2F">
                              <w:pPr>
                                <w:jc w:val="both"/>
                              </w:pPr>
                            </w:p>
                          </w:tc>
                        </w:tr>
                        <w:tr w:rsidR="00BB3838" w:rsidRPr="003E0B7D" w:rsidTr="00EC2D03">
                          <w:trPr>
                            <w:gridAfter w:val="1"/>
                            <w:wAfter w:w="334" w:type="dxa"/>
                          </w:trPr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</w:tcPr>
                            <w:p w:rsidR="00BB3838" w:rsidRPr="00BB3838" w:rsidRDefault="00BB3838" w:rsidP="00BB3838">
                              <w:pPr>
                                <w:jc w:val="both"/>
                                <w:rPr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6685" w:type="dxa"/>
                              <w:vAlign w:val="center"/>
                            </w:tcPr>
                            <w:p w:rsidR="00BB3838" w:rsidRPr="00BB3838" w:rsidRDefault="00BB3838" w:rsidP="00B013D6">
                              <w:pPr>
                                <w:contextualSpacing/>
                                <w:jc w:val="center"/>
                              </w:pPr>
                            </w:p>
                          </w:tc>
                        </w:tr>
                      </w:tbl>
                      <w:p w:rsidR="007B33BB" w:rsidRPr="008E3EC6" w:rsidRDefault="00663D35" w:rsidP="007B33BB">
                        <w:pPr>
                          <w:jc w:val="both"/>
                          <w:rPr>
                            <w:b/>
                            <w:color w:val="212121"/>
                          </w:rPr>
                        </w:pPr>
                        <w:r>
                          <w:rPr>
                            <w:b/>
                            <w:color w:val="212121"/>
                          </w:rPr>
                          <w:t>ЧАРЛИ И ФАНТАСТИЧЕСКАЯ ЧЕТВЁРКА</w:t>
                        </w:r>
                        <w:r w:rsidR="007B33BB">
                          <w:rPr>
                            <w:b/>
                            <w:color w:val="212121"/>
                          </w:rPr>
                          <w:t xml:space="preserve">, </w:t>
                        </w:r>
                        <w:r w:rsidR="007B33BB" w:rsidRPr="00885765">
                          <w:rPr>
                            <w:b/>
                            <w:color w:val="212121"/>
                          </w:rPr>
                          <w:t xml:space="preserve"> </w:t>
                        </w:r>
                        <w:r w:rsidR="007B33BB">
                          <w:rPr>
                            <w:b/>
                            <w:color w:val="212121"/>
                          </w:rPr>
                          <w:t>12</w:t>
                        </w:r>
                        <w:r w:rsidR="007B33BB" w:rsidRPr="00885765">
                          <w:rPr>
                            <w:b/>
                            <w:color w:val="212121"/>
                          </w:rPr>
                          <w:t>+,</w:t>
                        </w:r>
                        <w:r w:rsidR="007B33BB" w:rsidRPr="00885765">
                          <w:rPr>
                            <w:b/>
                            <w:color w:val="212121"/>
                            <w:lang w:val="en-US"/>
                          </w:rPr>
                          <w:t> </w:t>
                        </w:r>
                        <w:r w:rsidR="007B33BB" w:rsidRPr="00885765">
                          <w:rPr>
                            <w:b/>
                            <w:color w:val="212121"/>
                          </w:rPr>
                          <w:t>2</w:t>
                        </w:r>
                        <w:r w:rsidR="007B33BB" w:rsidRPr="00885765">
                          <w:rPr>
                            <w:b/>
                            <w:color w:val="212121"/>
                            <w:lang w:val="en-US"/>
                          </w:rPr>
                          <w:t>D</w:t>
                        </w:r>
                        <w:r w:rsidR="007B33BB">
                          <w:rPr>
                            <w:b/>
                            <w:color w:val="212121"/>
                          </w:rPr>
                          <w:t>, 99 мин.</w:t>
                        </w:r>
                      </w:p>
                      <w:p w:rsidR="007B33BB" w:rsidRDefault="00663D35" w:rsidP="007B33BB">
                        <w:pPr>
                          <w:shd w:val="clear" w:color="auto" w:fill="FFFFFF"/>
                          <w:contextualSpacing/>
                          <w:jc w:val="both"/>
                          <w:rPr>
                            <w:i/>
                            <w:color w:val="212121"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color w:val="212121"/>
                          </w:rPr>
                          <w:t>Анимация, п</w:t>
                        </w:r>
                        <w:r w:rsidR="007B33BB">
                          <w:rPr>
                            <w:i/>
                            <w:color w:val="212121"/>
                          </w:rPr>
                          <w:t xml:space="preserve">риключения, </w:t>
                        </w:r>
                        <w:proofErr w:type="gramStart"/>
                        <w:r w:rsidR="007B33BB">
                          <w:rPr>
                            <w:i/>
                            <w:color w:val="212121"/>
                          </w:rPr>
                          <w:t>семейный</w:t>
                        </w:r>
                        <w:proofErr w:type="gramEnd"/>
                      </w:p>
                      <w:p w:rsidR="00663D35" w:rsidRPr="00663D35" w:rsidRDefault="00663D35" w:rsidP="00663D35">
                        <w:pPr>
                          <w:shd w:val="clear" w:color="auto" w:fill="FFFFFF"/>
                          <w:contextualSpacing/>
                          <w:jc w:val="both"/>
                          <w:rPr>
                            <w:color w:val="212121"/>
                            <w:shd w:val="clear" w:color="auto" w:fill="FFFFFF"/>
                          </w:rPr>
                        </w:pPr>
                        <w:r w:rsidRPr="00663D35">
                          <w:rPr>
                            <w:color w:val="212121"/>
                            <w:shd w:val="clear" w:color="auto" w:fill="FFFFFF"/>
                          </w:rPr>
                          <w:t xml:space="preserve">Чарли, бездомный сирота и мелкий воришка, невероятным образом переносится в другой мир, где команде четырех супергероев нужна его помощь. Им предстоит сразиться с темным магом, который задумал уничтожить древо жизни. И одна из 5 волшебных масок, которые наделяют </w:t>
                        </w:r>
                        <w:proofErr w:type="spellStart"/>
                        <w:proofErr w:type="gramStart"/>
                        <w:r w:rsidRPr="00663D35">
                          <w:rPr>
                            <w:color w:val="212121"/>
                            <w:shd w:val="clear" w:color="auto" w:fill="FFFFFF"/>
                          </w:rPr>
                          <w:t>наделяют</w:t>
                        </w:r>
                        <w:proofErr w:type="spellEnd"/>
                        <w:proofErr w:type="gramEnd"/>
                        <w:r w:rsidRPr="00663D35">
                          <w:rPr>
                            <w:color w:val="212121"/>
                            <w:shd w:val="clear" w:color="auto" w:fill="FFFFFF"/>
                          </w:rPr>
                          <w:t xml:space="preserve"> супергероев силой, по неясной причине выбрала именно Чарли. Ему предстоит пройти множество приключений и испытаний, чтобы понять, кто он такой на самом деле, обрести настоящих друзей и спасти мир</w:t>
                        </w:r>
                        <w:proofErr w:type="gramStart"/>
                        <w:r w:rsidRPr="00663D35">
                          <w:rPr>
                            <w:color w:val="212121"/>
                            <w:shd w:val="clear" w:color="auto" w:fill="FFFFFF"/>
                          </w:rPr>
                          <w:t>.</w:t>
                        </w:r>
                        <w:r w:rsidR="007B33BB" w:rsidRPr="00663D35">
                          <w:rPr>
                            <w:color w:val="212121"/>
                            <w:shd w:val="clear" w:color="auto" w:fill="FFFFFF"/>
                          </w:rPr>
                          <w:t>.</w:t>
                        </w:r>
                        <w:proofErr w:type="gramEnd"/>
                      </w:p>
                      <w:p w:rsidR="00663D35" w:rsidRPr="00663D35" w:rsidRDefault="007B33BB" w:rsidP="00663D35">
                        <w:pPr>
                          <w:shd w:val="clear" w:color="auto" w:fill="FFFFFF"/>
                          <w:contextualSpacing/>
                          <w:jc w:val="both"/>
                          <w:rPr>
                            <w:color w:val="212121"/>
                          </w:rPr>
                        </w:pPr>
                        <w:r w:rsidRPr="00663D35">
                          <w:rPr>
                            <w:rStyle w:val="text-body"/>
                            <w:b/>
                            <w:bCs/>
                            <w:color w:val="212121"/>
                          </w:rPr>
                          <w:t xml:space="preserve">Режиссер </w:t>
                        </w:r>
                        <w:r w:rsidR="00663D35" w:rsidRPr="00663D35">
                          <w:rPr>
                            <w:rStyle w:val="text-body"/>
                            <w:b/>
                            <w:bCs/>
                            <w:color w:val="212121"/>
                          </w:rPr>
                          <w:t>–</w:t>
                        </w:r>
                        <w:r w:rsidRPr="00663D35">
                          <w:rPr>
                            <w:rStyle w:val="text-body"/>
                            <w:b/>
                            <w:bCs/>
                            <w:color w:val="212121"/>
                          </w:rPr>
                          <w:t xml:space="preserve"> </w:t>
                        </w:r>
                        <w:r w:rsidR="00663D35" w:rsidRPr="00663D35">
                          <w:rPr>
                            <w:rStyle w:val="text-body"/>
                            <w:color w:val="212121"/>
                          </w:rPr>
                          <w:t xml:space="preserve">Шон Патрик </w:t>
                        </w:r>
                        <w:proofErr w:type="spellStart"/>
                        <w:r w:rsidR="00663D35" w:rsidRPr="00663D35">
                          <w:rPr>
                            <w:rStyle w:val="text-body"/>
                            <w:color w:val="212121"/>
                          </w:rPr>
                          <w:t>О</w:t>
                        </w:r>
                        <w:proofErr w:type="gramStart"/>
                        <w:r w:rsidR="00663D35" w:rsidRPr="00663D35">
                          <w:rPr>
                            <w:rStyle w:val="text-body"/>
                            <w:color w:val="212121"/>
                          </w:rPr>
                          <w:t>`Р</w:t>
                        </w:r>
                        <w:proofErr w:type="gramEnd"/>
                        <w:r w:rsidR="00663D35" w:rsidRPr="00663D35">
                          <w:rPr>
                            <w:rStyle w:val="text-body"/>
                            <w:color w:val="212121"/>
                          </w:rPr>
                          <w:t>ейли</w:t>
                        </w:r>
                        <w:proofErr w:type="spellEnd"/>
                      </w:p>
                      <w:p w:rsidR="007B33BB" w:rsidRPr="007F2D4D" w:rsidRDefault="007B33BB" w:rsidP="007B33BB">
                        <w:pPr>
                          <w:shd w:val="clear" w:color="auto" w:fill="FFFFFF"/>
                          <w:jc w:val="both"/>
                          <w:rPr>
                            <w:color w:val="212121"/>
                          </w:rPr>
                        </w:pPr>
                      </w:p>
                      <w:tbl>
                        <w:tblPr>
                          <w:tblW w:w="9719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7019"/>
                        </w:tblGrid>
                        <w:tr w:rsidR="007B33BB" w:rsidRPr="007F2D4D" w:rsidTr="00663D35"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</w:tcPr>
                            <w:p w:rsidR="007B33BB" w:rsidRPr="007F2D4D" w:rsidRDefault="007B33BB" w:rsidP="004E01B8">
                              <w:pPr>
                                <w:jc w:val="both"/>
                                <w:rPr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7019" w:type="dxa"/>
                              <w:vAlign w:val="center"/>
                            </w:tcPr>
                            <w:p w:rsidR="007B33BB" w:rsidRPr="007F2D4D" w:rsidRDefault="007B33BB" w:rsidP="004E01B8">
                              <w:pPr>
                                <w:jc w:val="both"/>
                              </w:pPr>
                            </w:p>
                          </w:tc>
                        </w:tr>
                      </w:tbl>
                      <w:p w:rsidR="007F2D4D" w:rsidRPr="008E3EC6" w:rsidRDefault="00D1564E" w:rsidP="007F2D4D">
                        <w:pPr>
                          <w:jc w:val="both"/>
                          <w:rPr>
                            <w:b/>
                            <w:color w:val="212121"/>
                          </w:rPr>
                        </w:pPr>
                        <w:r>
                          <w:rPr>
                            <w:b/>
                            <w:color w:val="212121"/>
                          </w:rPr>
                          <w:t>НАЗАД К ДИНОЗАВРАМ</w:t>
                        </w:r>
                        <w:r w:rsidR="007F2D4D">
                          <w:rPr>
                            <w:b/>
                            <w:color w:val="212121"/>
                          </w:rPr>
                          <w:t xml:space="preserve">, </w:t>
                        </w:r>
                        <w:r w:rsidR="007F2D4D" w:rsidRPr="00885765">
                          <w:rPr>
                            <w:b/>
                            <w:color w:val="212121"/>
                          </w:rPr>
                          <w:t xml:space="preserve"> </w:t>
                        </w:r>
                        <w:r w:rsidR="007F2D4D">
                          <w:rPr>
                            <w:b/>
                            <w:color w:val="212121"/>
                          </w:rPr>
                          <w:t>6</w:t>
                        </w:r>
                        <w:r w:rsidR="007F2D4D" w:rsidRPr="00885765">
                          <w:rPr>
                            <w:b/>
                            <w:color w:val="212121"/>
                          </w:rPr>
                          <w:t>+,</w:t>
                        </w:r>
                        <w:r w:rsidR="007F2D4D" w:rsidRPr="00885765">
                          <w:rPr>
                            <w:b/>
                            <w:color w:val="212121"/>
                            <w:lang w:val="en-US"/>
                          </w:rPr>
                          <w:t> </w:t>
                        </w:r>
                        <w:r w:rsidR="007F2D4D" w:rsidRPr="00885765">
                          <w:rPr>
                            <w:b/>
                            <w:color w:val="212121"/>
                          </w:rPr>
                          <w:t>2</w:t>
                        </w:r>
                        <w:r w:rsidR="007F2D4D" w:rsidRPr="00885765">
                          <w:rPr>
                            <w:b/>
                            <w:color w:val="212121"/>
                            <w:lang w:val="en-US"/>
                          </w:rPr>
                          <w:t>D</w:t>
                        </w:r>
                        <w:r w:rsidR="007F2D4D">
                          <w:rPr>
                            <w:b/>
                            <w:color w:val="212121"/>
                          </w:rPr>
                          <w:t xml:space="preserve">, </w:t>
                        </w:r>
                        <w:r>
                          <w:rPr>
                            <w:b/>
                            <w:color w:val="212121"/>
                          </w:rPr>
                          <w:t>8</w:t>
                        </w:r>
                        <w:r w:rsidR="007B33BB">
                          <w:rPr>
                            <w:b/>
                            <w:color w:val="212121"/>
                          </w:rPr>
                          <w:t>6</w:t>
                        </w:r>
                        <w:r w:rsidR="007F2D4D">
                          <w:rPr>
                            <w:b/>
                            <w:color w:val="212121"/>
                          </w:rPr>
                          <w:t xml:space="preserve"> мин.</w:t>
                        </w:r>
                      </w:p>
                      <w:p w:rsidR="007F2D4D" w:rsidRPr="007F2D4D" w:rsidRDefault="00D1564E" w:rsidP="007F2D4D">
                        <w:pPr>
                          <w:shd w:val="clear" w:color="auto" w:fill="FFFFFF"/>
                          <w:contextualSpacing/>
                          <w:jc w:val="both"/>
                          <w:rPr>
                            <w:i/>
                            <w:color w:val="212121"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color w:val="212121"/>
                          </w:rPr>
                          <w:t xml:space="preserve">Фантастика, </w:t>
                        </w:r>
                        <w:proofErr w:type="gramStart"/>
                        <w:r>
                          <w:rPr>
                            <w:i/>
                            <w:color w:val="212121"/>
                          </w:rPr>
                          <w:t>семейный</w:t>
                        </w:r>
                        <w:proofErr w:type="gramEnd"/>
                      </w:p>
                      <w:p w:rsidR="00D1564E" w:rsidRPr="00D1564E" w:rsidRDefault="00D1564E" w:rsidP="00D1564E">
                        <w:pPr>
                          <w:shd w:val="clear" w:color="auto" w:fill="FFFFFF"/>
                          <w:jc w:val="both"/>
                          <w:rPr>
                            <w:color w:val="212121"/>
                          </w:rPr>
                        </w:pPr>
                        <w:proofErr w:type="spellStart"/>
                        <w:r w:rsidRPr="00D1564E">
                          <w:rPr>
                            <w:color w:val="212121"/>
                          </w:rPr>
                          <w:t>Джэйсон</w:t>
                        </w:r>
                        <w:proofErr w:type="spellEnd"/>
                        <w:r w:rsidRPr="00D1564E">
                          <w:rPr>
                            <w:color w:val="212121"/>
                          </w:rPr>
                          <w:t xml:space="preserve"> и Лара обнаруживают в лесу таинственный летательный аппарат.  Оказывается,  это не просто корабль пришельцев, но и машина времени. Теперь друзьям предстоит отправиться в захватывающее путешествие сквозь пространство и время, а еще побороться за выживание среди динозавров и за возможность вернуться домой. </w:t>
                        </w:r>
                      </w:p>
                      <w:p w:rsidR="00D1564E" w:rsidRPr="00D1564E" w:rsidRDefault="00D1564E" w:rsidP="00D1564E">
                        <w:pPr>
                          <w:shd w:val="clear" w:color="auto" w:fill="FFFFFF"/>
                          <w:jc w:val="both"/>
                          <w:rPr>
                            <w:color w:val="212121"/>
                          </w:rPr>
                        </w:pPr>
                      </w:p>
                      <w:p w:rsidR="00D1564E" w:rsidRPr="00D1564E" w:rsidRDefault="00D1564E" w:rsidP="00D1564E">
                        <w:pPr>
                          <w:shd w:val="clear" w:color="auto" w:fill="FFFFFF"/>
                          <w:jc w:val="both"/>
                          <w:rPr>
                            <w:color w:val="212121"/>
                          </w:rPr>
                        </w:pPr>
                        <w:r w:rsidRPr="00D1564E">
                          <w:rPr>
                            <w:color w:val="212121"/>
                          </w:rPr>
                          <w:t>Мировая премьера фильма состоялась на кинофестивале «Фантазия» в Монреале, где проект получил приз зрительских симпатий за лучший квебекский полнометражный фильм.</w:t>
                        </w:r>
                      </w:p>
                      <w:p w:rsidR="00D1564E" w:rsidRPr="00D1564E" w:rsidRDefault="00D1564E" w:rsidP="00D1564E">
                        <w:pPr>
                          <w:shd w:val="clear" w:color="auto" w:fill="FFFFFF"/>
                          <w:jc w:val="both"/>
                          <w:rPr>
                            <w:color w:val="212121"/>
                          </w:rPr>
                        </w:pPr>
                        <w:r w:rsidRPr="00D1564E">
                          <w:rPr>
                            <w:rStyle w:val="text-body"/>
                            <w:b/>
                            <w:bCs/>
                            <w:color w:val="212121"/>
                          </w:rPr>
                          <w:t xml:space="preserve">Режиссер - </w:t>
                        </w:r>
                        <w:proofErr w:type="spellStart"/>
                        <w:r w:rsidRPr="00D1564E">
                          <w:rPr>
                            <w:rStyle w:val="text-body"/>
                            <w:color w:val="212121"/>
                          </w:rPr>
                          <w:t>Аристоменис</w:t>
                        </w:r>
                        <w:proofErr w:type="spellEnd"/>
                        <w:r w:rsidRPr="00D1564E">
                          <w:rPr>
                            <w:rStyle w:val="text-body"/>
                            <w:color w:val="212121"/>
                          </w:rPr>
                          <w:t xml:space="preserve"> </w:t>
                        </w:r>
                        <w:proofErr w:type="spellStart"/>
                        <w:r w:rsidRPr="00D1564E">
                          <w:rPr>
                            <w:rStyle w:val="text-body"/>
                            <w:color w:val="212121"/>
                          </w:rPr>
                          <w:t>Цирбас</w:t>
                        </w:r>
                        <w:proofErr w:type="spellEnd"/>
                      </w:p>
                      <w:tbl>
                        <w:tblPr>
                          <w:tblW w:w="9719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7019"/>
                        </w:tblGrid>
                        <w:tr w:rsidR="00D1564E" w:rsidRPr="00D1564E" w:rsidTr="00D1564E"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  <w:hideMark/>
                            </w:tcPr>
                            <w:p w:rsidR="00D1564E" w:rsidRPr="00D1564E" w:rsidRDefault="00D1564E" w:rsidP="00D1564E">
                              <w:pPr>
                                <w:jc w:val="both"/>
                                <w:rPr>
                                  <w:b/>
                                </w:rPr>
                              </w:pPr>
                              <w:r w:rsidRPr="00D1564E">
                                <w:rPr>
                                  <w:b/>
                                </w:rPr>
                                <w:t>Актеры</w:t>
                              </w:r>
                            </w:p>
                          </w:tc>
                          <w:tc>
                            <w:tcPr>
                              <w:tcW w:w="7019" w:type="dxa"/>
                              <w:vAlign w:val="center"/>
                              <w:hideMark/>
                            </w:tcPr>
                            <w:p w:rsidR="00D1564E" w:rsidRPr="00D1564E" w:rsidRDefault="00D1564E" w:rsidP="00D1564E">
                              <w:pPr>
                                <w:jc w:val="both"/>
                              </w:pPr>
                              <w:proofErr w:type="spellStart"/>
                              <w:r w:rsidRPr="00D1564E">
                                <w:t>Софиан</w:t>
                              </w:r>
                              <w:proofErr w:type="spellEnd"/>
                              <w:r w:rsidRPr="00D1564E">
                                <w:t xml:space="preserve"> </w:t>
                              </w:r>
                              <w:proofErr w:type="spellStart"/>
                              <w:r w:rsidRPr="00D1564E">
                                <w:t>Оленюк</w:t>
                              </w:r>
                              <w:proofErr w:type="spellEnd"/>
                              <w:r w:rsidRPr="00D1564E">
                                <w:t xml:space="preserve">, Лола </w:t>
                              </w:r>
                              <w:proofErr w:type="spellStart"/>
                              <w:r w:rsidRPr="00D1564E">
                                <w:t>Россиньоль-Артс</w:t>
                              </w:r>
                              <w:proofErr w:type="spellEnd"/>
                              <w:r w:rsidRPr="00D1564E">
                                <w:t xml:space="preserve">, </w:t>
                              </w:r>
                              <w:proofErr w:type="spellStart"/>
                              <w:r w:rsidRPr="00D1564E">
                                <w:t>Натаниэль</w:t>
                              </w:r>
                              <w:proofErr w:type="spellEnd"/>
                              <w:r w:rsidRPr="00D1564E">
                                <w:t xml:space="preserve"> </w:t>
                              </w:r>
                              <w:proofErr w:type="spellStart"/>
                              <w:r w:rsidRPr="00D1564E">
                                <w:t>Амранян</w:t>
                              </w:r>
                              <w:proofErr w:type="spellEnd"/>
                              <w:r w:rsidRPr="00D1564E">
                                <w:t>, Мишель Перрон</w:t>
                              </w:r>
                            </w:p>
                          </w:tc>
                        </w:tr>
                      </w:tbl>
                      <w:p w:rsidR="007F2D4D" w:rsidRDefault="007F2D4D" w:rsidP="00EC2D03">
                        <w:pPr>
                          <w:jc w:val="both"/>
                          <w:rPr>
                            <w:b/>
                            <w:color w:val="212121"/>
                          </w:rPr>
                        </w:pPr>
                      </w:p>
                      <w:p w:rsidR="00EC2D03" w:rsidRPr="00AC2E95" w:rsidRDefault="00BF749E" w:rsidP="00EC2D03">
                        <w:pPr>
                          <w:jc w:val="both"/>
                          <w:rPr>
                            <w:b/>
                            <w:color w:val="212121"/>
                          </w:rPr>
                        </w:pPr>
                        <w:r>
                          <w:rPr>
                            <w:b/>
                            <w:color w:val="212121"/>
                          </w:rPr>
                          <w:t>ЗВЕРОГОНЩИКИ</w:t>
                        </w:r>
                        <w:r w:rsidR="00EC2D03" w:rsidRPr="00AC2E95">
                          <w:rPr>
                            <w:b/>
                            <w:color w:val="212121"/>
                          </w:rPr>
                          <w:t xml:space="preserve"> ,  </w:t>
                        </w:r>
                        <w:r w:rsidR="00EC2D03">
                          <w:rPr>
                            <w:b/>
                            <w:color w:val="212121"/>
                          </w:rPr>
                          <w:t>6</w:t>
                        </w:r>
                        <w:r w:rsidR="00EC2D03" w:rsidRPr="00AC2E95">
                          <w:rPr>
                            <w:b/>
                            <w:color w:val="212121"/>
                          </w:rPr>
                          <w:t xml:space="preserve">+, 2D, </w:t>
                        </w:r>
                        <w:r w:rsidR="00EC2D03">
                          <w:rPr>
                            <w:b/>
                            <w:color w:val="212121"/>
                          </w:rPr>
                          <w:t>9</w:t>
                        </w:r>
                        <w:r>
                          <w:rPr>
                            <w:b/>
                            <w:color w:val="212121"/>
                          </w:rPr>
                          <w:t>9</w:t>
                        </w:r>
                        <w:r w:rsidR="00EC2D03" w:rsidRPr="00AC2E95">
                          <w:rPr>
                            <w:b/>
                            <w:color w:val="212121"/>
                          </w:rPr>
                          <w:t xml:space="preserve"> мин.</w:t>
                        </w:r>
                      </w:p>
                      <w:p w:rsidR="00BF749E" w:rsidRPr="00BF749E" w:rsidRDefault="00BF749E" w:rsidP="00EC2D03">
                        <w:pPr>
                          <w:jc w:val="both"/>
                          <w:rPr>
                            <w:i/>
                            <w:color w:val="212121"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color w:val="212121"/>
                          </w:rPr>
                          <w:t>Анимация</w:t>
                        </w:r>
                        <w:r w:rsidR="00EC2D03">
                          <w:rPr>
                            <w:i/>
                            <w:color w:val="212121"/>
                          </w:rPr>
                          <w:t>, комедия</w:t>
                        </w:r>
                      </w:p>
                      <w:p w:rsidR="00EC2D03" w:rsidRPr="00BF749E" w:rsidRDefault="00BF749E" w:rsidP="00EC2D03">
                        <w:pPr>
                          <w:jc w:val="both"/>
                          <w:rPr>
                            <w:color w:val="212121"/>
                            <w:shd w:val="clear" w:color="auto" w:fill="FFFFFF"/>
                          </w:rPr>
                        </w:pPr>
                        <w:r w:rsidRPr="00BF749E">
                          <w:rPr>
                            <w:color w:val="212121"/>
                            <w:shd w:val="clear" w:color="auto" w:fill="FFFFFF"/>
                          </w:rPr>
                          <w:t xml:space="preserve">Ралли «Шёлковый путь» - уникальнейшая гонка. Предельные скорости, разнообразнейшие ландшафты и только лучшие </w:t>
                        </w:r>
                        <w:proofErr w:type="spellStart"/>
                        <w:r w:rsidRPr="00BF749E">
                          <w:rPr>
                            <w:color w:val="212121"/>
                            <w:shd w:val="clear" w:color="auto" w:fill="FFFFFF"/>
                          </w:rPr>
                          <w:t>зверогонщики</w:t>
                        </w:r>
                        <w:proofErr w:type="spellEnd"/>
                        <w:r w:rsidRPr="00BF749E">
                          <w:rPr>
                            <w:color w:val="212121"/>
                            <w:shd w:val="clear" w:color="auto" w:fill="FFFFFF"/>
                          </w:rPr>
                          <w:t xml:space="preserve"> мира. Правда, это не относится к лори </w:t>
                        </w:r>
                        <w:proofErr w:type="spellStart"/>
                        <w:r w:rsidRPr="00BF749E">
                          <w:rPr>
                            <w:color w:val="212121"/>
                            <w:shd w:val="clear" w:color="auto" w:fill="FFFFFF"/>
                          </w:rPr>
                          <w:t>Жи</w:t>
                        </w:r>
                        <w:proofErr w:type="spellEnd"/>
                        <w:r w:rsidRPr="00BF749E">
                          <w:rPr>
                            <w:color w:val="212121"/>
                            <w:shd w:val="clear" w:color="auto" w:fill="FFFFFF"/>
                          </w:rPr>
                          <w:t xml:space="preserve">, милому пушистому зверьку с большими глазами и добрым сердцем. Ему не везёт на гонках, но он </w:t>
                        </w:r>
                        <w:proofErr w:type="gramStart"/>
                        <w:r w:rsidRPr="00BF749E">
                          <w:rPr>
                            <w:color w:val="212121"/>
                            <w:shd w:val="clear" w:color="auto" w:fill="FFFFFF"/>
                          </w:rPr>
                          <w:t>должен</w:t>
                        </w:r>
                        <w:proofErr w:type="gramEnd"/>
                        <w:r w:rsidRPr="00BF749E">
                          <w:rPr>
                            <w:color w:val="212121"/>
                            <w:shd w:val="clear" w:color="auto" w:fill="FFFFFF"/>
                          </w:rPr>
                          <w:t xml:space="preserve"> во что бы то ни стало обойти чемпиона Арчи </w:t>
                        </w:r>
                        <w:proofErr w:type="spellStart"/>
                        <w:r w:rsidRPr="00BF749E">
                          <w:rPr>
                            <w:color w:val="212121"/>
                            <w:shd w:val="clear" w:color="auto" w:fill="FFFFFF"/>
                          </w:rPr>
                          <w:t>Великвалепного</w:t>
                        </w:r>
                        <w:proofErr w:type="spellEnd"/>
                        <w:r w:rsidRPr="00BF749E">
                          <w:rPr>
                            <w:color w:val="212121"/>
                            <w:shd w:val="clear" w:color="auto" w:fill="FFFFFF"/>
                          </w:rPr>
                          <w:t>, чтобы спасти свой дом. Пожелаем ему удачи! Его соперники – млекопитающие и земноводные – тоже рьяно мечтают о победе и готовы на всё, чтобы оказаться на финише первыми.</w:t>
                        </w:r>
                      </w:p>
                      <w:p w:rsidR="00BF749E" w:rsidRPr="00BF749E" w:rsidRDefault="00BF749E" w:rsidP="00BF749E">
                        <w:pPr>
                          <w:rPr>
                            <w:color w:val="212121"/>
                          </w:rPr>
                        </w:pPr>
                        <w:r w:rsidRPr="00BF749E">
                          <w:rPr>
                            <w:rStyle w:val="text-body"/>
                            <w:b/>
                            <w:bCs/>
                            <w:color w:val="212121"/>
                            <w:shd w:val="clear" w:color="auto" w:fill="FFFFFF"/>
                          </w:rPr>
                          <w:t xml:space="preserve">Режиссер - </w:t>
                        </w:r>
                        <w:r w:rsidRPr="00BF749E">
                          <w:rPr>
                            <w:rStyle w:val="text-body"/>
                            <w:color w:val="212121"/>
                          </w:rPr>
                          <w:t xml:space="preserve">Росс </w:t>
                        </w:r>
                        <w:proofErr w:type="spellStart"/>
                        <w:r w:rsidRPr="00BF749E">
                          <w:rPr>
                            <w:rStyle w:val="text-body"/>
                            <w:color w:val="212121"/>
                          </w:rPr>
                          <w:t>Венокур</w:t>
                        </w:r>
                        <w:proofErr w:type="spellEnd"/>
                      </w:p>
                      <w:p w:rsidR="00BF749E" w:rsidRPr="00BF749E" w:rsidRDefault="00BF749E" w:rsidP="00EC2D03">
                        <w:pPr>
                          <w:jc w:val="both"/>
                          <w:rPr>
                            <w:color w:val="212121"/>
                            <w:shd w:val="clear" w:color="auto" w:fill="FFFFFF"/>
                          </w:rPr>
                        </w:pPr>
                      </w:p>
                      <w:p w:rsidR="000C4ECF" w:rsidRPr="008E3EC6" w:rsidRDefault="007F2D4D" w:rsidP="000C4ECF">
                        <w:pPr>
                          <w:contextualSpacing/>
                          <w:jc w:val="both"/>
                          <w:rPr>
                            <w:b/>
                            <w:color w:val="212121"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="00D1564E">
                          <w:rPr>
                            <w:b/>
                          </w:rPr>
                          <w:t>КРУИЗ ПО ДЖУНГЛЯМ</w:t>
                        </w:r>
                        <w:r w:rsidR="000C4ECF" w:rsidRPr="003E0B7D">
                          <w:rPr>
                            <w:b/>
                          </w:rPr>
                          <w:t>,</w:t>
                        </w:r>
                        <w:r w:rsidR="000C4ECF" w:rsidRPr="00885765">
                          <w:rPr>
                            <w:b/>
                            <w:color w:val="212121"/>
                          </w:rPr>
                          <w:t xml:space="preserve"> </w:t>
                        </w:r>
                        <w:r w:rsidR="000C4ECF">
                          <w:rPr>
                            <w:b/>
                            <w:color w:val="212121"/>
                          </w:rPr>
                          <w:t>1</w:t>
                        </w:r>
                        <w:r w:rsidR="00D1564E">
                          <w:rPr>
                            <w:b/>
                            <w:color w:val="212121"/>
                          </w:rPr>
                          <w:t>6</w:t>
                        </w:r>
                        <w:r w:rsidR="000C4ECF" w:rsidRPr="00885765">
                          <w:rPr>
                            <w:b/>
                            <w:color w:val="212121"/>
                          </w:rPr>
                          <w:t>+,</w:t>
                        </w:r>
                        <w:r w:rsidR="000C4ECF" w:rsidRPr="00885765">
                          <w:rPr>
                            <w:b/>
                            <w:color w:val="212121"/>
                            <w:lang w:val="en-US"/>
                          </w:rPr>
                          <w:t> </w:t>
                        </w:r>
                        <w:r w:rsidR="000C4ECF" w:rsidRPr="00885765">
                          <w:rPr>
                            <w:b/>
                            <w:color w:val="212121"/>
                          </w:rPr>
                          <w:t>2</w:t>
                        </w:r>
                        <w:r w:rsidR="000C4ECF" w:rsidRPr="00885765">
                          <w:rPr>
                            <w:b/>
                            <w:color w:val="212121"/>
                            <w:lang w:val="en-US"/>
                          </w:rPr>
                          <w:t>D</w:t>
                        </w:r>
                        <w:r w:rsidR="000C4ECF">
                          <w:rPr>
                            <w:b/>
                            <w:color w:val="212121"/>
                          </w:rPr>
                          <w:t xml:space="preserve">, </w:t>
                        </w:r>
                        <w:r w:rsidR="00B11D29">
                          <w:rPr>
                            <w:b/>
                            <w:color w:val="212121"/>
                          </w:rPr>
                          <w:t>1</w:t>
                        </w:r>
                        <w:r w:rsidR="0086413F">
                          <w:rPr>
                            <w:b/>
                            <w:color w:val="212121"/>
                          </w:rPr>
                          <w:t>05</w:t>
                        </w:r>
                        <w:r w:rsidR="000C4ECF">
                          <w:rPr>
                            <w:b/>
                            <w:color w:val="212121"/>
                          </w:rPr>
                          <w:t xml:space="preserve"> мин.</w:t>
                        </w:r>
                      </w:p>
                      <w:p w:rsidR="000C4ECF" w:rsidRDefault="00D1564E" w:rsidP="000C4ECF">
                        <w:pPr>
                          <w:shd w:val="clear" w:color="auto" w:fill="FFFFFF"/>
                          <w:contextualSpacing/>
                          <w:jc w:val="both"/>
                          <w:rPr>
                            <w:i/>
                            <w:color w:val="212121"/>
                          </w:rPr>
                        </w:pPr>
                        <w:r>
                          <w:rPr>
                            <w:i/>
                            <w:color w:val="212121"/>
                          </w:rPr>
                          <w:t>Комедия, приключения</w:t>
                        </w:r>
                      </w:p>
                      <w:p w:rsidR="00FA4EA9" w:rsidRPr="00D1564E" w:rsidRDefault="00D1564E" w:rsidP="000C4ECF">
                        <w:pPr>
                          <w:shd w:val="clear" w:color="auto" w:fill="FFFFFF"/>
                          <w:contextualSpacing/>
                          <w:jc w:val="both"/>
                          <w:rPr>
                            <w:color w:val="212121"/>
                            <w:shd w:val="clear" w:color="auto" w:fill="FFFFFF"/>
                          </w:rPr>
                        </w:pPr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 xml:space="preserve">Выжив в одиночку на враждебном острове </w:t>
                        </w:r>
                        <w:proofErr w:type="spellStart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>Вальверде</w:t>
                        </w:r>
                        <w:proofErr w:type="spellEnd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 xml:space="preserve">, Джек </w:t>
                        </w:r>
                        <w:proofErr w:type="spellStart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>Мимун</w:t>
                        </w:r>
                        <w:proofErr w:type="spellEnd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 xml:space="preserve"> после возвращения домой стал звездой телеэфира. В сопровождении своего </w:t>
                        </w:r>
                        <w:proofErr w:type="gramStart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>амбициозного</w:t>
                        </w:r>
                        <w:proofErr w:type="gramEnd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 xml:space="preserve">, но безрассудного менеджера Бруно, таинственной девушки </w:t>
                        </w:r>
                        <w:proofErr w:type="spellStart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>Орели</w:t>
                        </w:r>
                        <w:proofErr w:type="spellEnd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 xml:space="preserve"> и непредсказуемого, обвешанного оружием наемника Жан-Марка, наши искатели приключений отправятся на невероятную охоту за сокровищами в джунглях острова тысячи опасностей.</w:t>
                        </w:r>
                      </w:p>
                      <w:p w:rsidR="00D1564E" w:rsidRPr="00D1564E" w:rsidRDefault="00D1564E" w:rsidP="00D1564E">
                        <w:pPr>
                          <w:shd w:val="clear" w:color="auto" w:fill="FFFFFF"/>
                          <w:rPr>
                            <w:color w:val="212121"/>
                          </w:rPr>
                        </w:pPr>
                        <w:r w:rsidRPr="00D1564E">
                          <w:rPr>
                            <w:rStyle w:val="text-body"/>
                            <w:b/>
                            <w:bCs/>
                            <w:color w:val="212121"/>
                          </w:rPr>
                          <w:t xml:space="preserve">Режиссер - </w:t>
                        </w:r>
                        <w:r w:rsidRPr="00D1564E">
                          <w:rPr>
                            <w:rStyle w:val="text-body"/>
                            <w:color w:val="212121"/>
                          </w:rPr>
                          <w:t xml:space="preserve">Малик </w:t>
                        </w:r>
                        <w:proofErr w:type="spellStart"/>
                        <w:r w:rsidRPr="00D1564E">
                          <w:rPr>
                            <w:rStyle w:val="text-body"/>
                            <w:color w:val="212121"/>
                          </w:rPr>
                          <w:t>Бенталья</w:t>
                        </w:r>
                        <w:proofErr w:type="spellEnd"/>
                        <w:r w:rsidRPr="00D1564E">
                          <w:rPr>
                            <w:rStyle w:val="text-body"/>
                            <w:color w:val="212121"/>
                          </w:rPr>
                          <w:t xml:space="preserve">, Людовик </w:t>
                        </w:r>
                        <w:proofErr w:type="spellStart"/>
                        <w:r w:rsidRPr="00D1564E">
                          <w:rPr>
                            <w:rStyle w:val="text-body"/>
                            <w:color w:val="212121"/>
                          </w:rPr>
                          <w:t>Кольбо-Жюстен</w:t>
                        </w:r>
                        <w:proofErr w:type="spellEnd"/>
                      </w:p>
                      <w:tbl>
                        <w:tblPr>
                          <w:tblW w:w="938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6685"/>
                        </w:tblGrid>
                        <w:tr w:rsidR="00D1564E" w:rsidRPr="00D1564E" w:rsidTr="00D1564E"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  <w:hideMark/>
                            </w:tcPr>
                            <w:p w:rsidR="00D1564E" w:rsidRPr="00D1564E" w:rsidRDefault="00D1564E">
                              <w:pPr>
                                <w:rPr>
                                  <w:b/>
                                </w:rPr>
                              </w:pPr>
                              <w:r w:rsidRPr="00D1564E">
                                <w:rPr>
                                  <w:b/>
                                </w:rPr>
                                <w:t>Актеры</w:t>
                              </w:r>
                            </w:p>
                          </w:tc>
                          <w:tc>
                            <w:tcPr>
                              <w:tcW w:w="6685" w:type="dxa"/>
                              <w:vAlign w:val="center"/>
                              <w:hideMark/>
                            </w:tcPr>
                            <w:p w:rsidR="00D1564E" w:rsidRPr="00D1564E" w:rsidRDefault="00D1564E">
                              <w:r w:rsidRPr="00D1564E">
                                <w:t xml:space="preserve">Малик </w:t>
                              </w:r>
                              <w:proofErr w:type="spellStart"/>
                              <w:r w:rsidRPr="00D1564E">
                                <w:t>Бенталья</w:t>
                              </w:r>
                              <w:proofErr w:type="spellEnd"/>
                              <w:r w:rsidRPr="00D1564E">
                                <w:t xml:space="preserve">, </w:t>
                              </w:r>
                              <w:proofErr w:type="spellStart"/>
                              <w:r w:rsidRPr="00D1564E">
                                <w:t>Жером</w:t>
                              </w:r>
                              <w:proofErr w:type="spellEnd"/>
                              <w:r w:rsidRPr="00D1564E">
                                <w:t xml:space="preserve"> </w:t>
                              </w:r>
                              <w:proofErr w:type="spellStart"/>
                              <w:r w:rsidRPr="00D1564E">
                                <w:t>Коммандёр</w:t>
                              </w:r>
                              <w:proofErr w:type="spellEnd"/>
                              <w:r w:rsidRPr="00D1564E">
                                <w:t xml:space="preserve">, Бенуа </w:t>
                              </w:r>
                              <w:proofErr w:type="spellStart"/>
                              <w:r w:rsidRPr="00D1564E">
                                <w:t>Мажимель</w:t>
                              </w:r>
                              <w:proofErr w:type="spellEnd"/>
                              <w:r w:rsidRPr="00D1564E">
                                <w:t xml:space="preserve">, Жозефин </w:t>
                              </w:r>
                              <w:proofErr w:type="spellStart"/>
                              <w:r w:rsidRPr="00D1564E">
                                <w:t>Жапи</w:t>
                              </w:r>
                              <w:proofErr w:type="spellEnd"/>
                              <w:r w:rsidRPr="00D1564E">
                                <w:t xml:space="preserve">, Франсуа </w:t>
                              </w:r>
                              <w:proofErr w:type="spellStart"/>
                              <w:r w:rsidRPr="00D1564E">
                                <w:t>Дамиенс</w:t>
                              </w:r>
                              <w:proofErr w:type="spellEnd"/>
                            </w:p>
                          </w:tc>
                        </w:tr>
                      </w:tbl>
                      <w:p w:rsidR="00D1564E" w:rsidRDefault="00D1564E" w:rsidP="000C4ECF">
                        <w:pPr>
                          <w:shd w:val="clear" w:color="auto" w:fill="FFFFFF"/>
                          <w:contextualSpacing/>
                          <w:jc w:val="both"/>
                          <w:rPr>
                            <w:i/>
                            <w:color w:val="212121"/>
                          </w:rPr>
                        </w:pPr>
                      </w:p>
                      <w:p w:rsidR="007B33BB" w:rsidRDefault="007B33BB" w:rsidP="00BA399E">
                        <w:pPr>
                          <w:jc w:val="both"/>
                          <w:rPr>
                            <w:b/>
                            <w:color w:val="212121"/>
                          </w:rPr>
                        </w:pPr>
                      </w:p>
                      <w:p w:rsidR="007B33BB" w:rsidRDefault="007B33BB" w:rsidP="00BA399E">
                        <w:pPr>
                          <w:jc w:val="both"/>
                          <w:rPr>
                            <w:b/>
                            <w:color w:val="212121"/>
                          </w:rPr>
                        </w:pPr>
                      </w:p>
                      <w:p w:rsidR="007B33BB" w:rsidRDefault="007B33BB" w:rsidP="00BA399E">
                        <w:pPr>
                          <w:jc w:val="both"/>
                          <w:rPr>
                            <w:b/>
                            <w:color w:val="212121"/>
                          </w:rPr>
                        </w:pPr>
                      </w:p>
                      <w:p w:rsidR="00BA399E" w:rsidRDefault="00BF749E" w:rsidP="00BA399E">
                        <w:pPr>
                          <w:jc w:val="both"/>
                          <w:rPr>
                            <w:b/>
                            <w:color w:val="21212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212121"/>
                          </w:rPr>
                          <w:t>ДЫХАНИЕ</w:t>
                        </w:r>
                        <w:r w:rsidR="00BA399E" w:rsidRPr="00885765">
                          <w:rPr>
                            <w:b/>
                            <w:color w:val="212121"/>
                          </w:rPr>
                          <w:t xml:space="preserve">, </w:t>
                        </w:r>
                        <w:r w:rsidR="00BA399E">
                          <w:rPr>
                            <w:b/>
                            <w:color w:val="212121"/>
                          </w:rPr>
                          <w:t>1</w:t>
                        </w:r>
                        <w:r w:rsidR="006B3EC0">
                          <w:rPr>
                            <w:b/>
                            <w:color w:val="212121"/>
                          </w:rPr>
                          <w:t>6</w:t>
                        </w:r>
                        <w:r w:rsidR="00BA399E" w:rsidRPr="00885765">
                          <w:rPr>
                            <w:b/>
                            <w:color w:val="212121"/>
                          </w:rPr>
                          <w:t>+,</w:t>
                        </w:r>
                        <w:r w:rsidR="00BA399E" w:rsidRPr="00885765">
                          <w:rPr>
                            <w:b/>
                            <w:color w:val="212121"/>
                            <w:lang w:val="en-US"/>
                          </w:rPr>
                          <w:t> </w:t>
                        </w:r>
                        <w:r w:rsidR="00BA399E" w:rsidRPr="00885765">
                          <w:rPr>
                            <w:b/>
                            <w:color w:val="212121"/>
                          </w:rPr>
                          <w:t>2</w:t>
                        </w:r>
                        <w:r w:rsidR="00BA399E" w:rsidRPr="00885765">
                          <w:rPr>
                            <w:b/>
                            <w:color w:val="212121"/>
                            <w:lang w:val="en-US"/>
                          </w:rPr>
                          <w:t>D</w:t>
                        </w:r>
                        <w:r w:rsidR="00BA399E">
                          <w:rPr>
                            <w:b/>
                            <w:color w:val="212121"/>
                          </w:rPr>
                          <w:t xml:space="preserve">, </w:t>
                        </w:r>
                        <w:r w:rsidR="00EC2D03">
                          <w:rPr>
                            <w:b/>
                            <w:color w:val="212121"/>
                          </w:rPr>
                          <w:t>1</w:t>
                        </w:r>
                        <w:r>
                          <w:rPr>
                            <w:b/>
                            <w:color w:val="212121"/>
                          </w:rPr>
                          <w:t>08</w:t>
                        </w:r>
                        <w:r w:rsidR="00BA399E">
                          <w:rPr>
                            <w:b/>
                            <w:color w:val="212121"/>
                          </w:rPr>
                          <w:t xml:space="preserve"> мин.</w:t>
                        </w:r>
                      </w:p>
                      <w:p w:rsidR="0093597C" w:rsidRPr="0093597C" w:rsidRDefault="00BF749E" w:rsidP="00BA399E">
                        <w:pPr>
                          <w:contextualSpacing/>
                          <w:jc w:val="both"/>
                          <w:rPr>
                            <w:i/>
                            <w:color w:val="212121"/>
                          </w:rPr>
                        </w:pPr>
                        <w:r>
                          <w:rPr>
                            <w:i/>
                            <w:color w:val="212121"/>
                          </w:rPr>
                          <w:t>Д</w:t>
                        </w:r>
                        <w:r w:rsidR="0093597C">
                          <w:rPr>
                            <w:i/>
                            <w:color w:val="212121"/>
                          </w:rPr>
                          <w:t>рама</w:t>
                        </w:r>
                        <w:r>
                          <w:rPr>
                            <w:i/>
                            <w:color w:val="212121"/>
                          </w:rPr>
                          <w:t xml:space="preserve"> </w:t>
                        </w:r>
                      </w:p>
                      <w:p w:rsidR="0093597C" w:rsidRPr="00BF749E" w:rsidRDefault="00BF749E" w:rsidP="00BF749E">
                        <w:pPr>
                          <w:spacing w:before="300" w:after="75"/>
                          <w:contextualSpacing/>
                          <w:jc w:val="both"/>
                          <w:outlineLvl w:val="2"/>
                          <w:rPr>
                            <w:color w:val="212121"/>
                            <w:shd w:val="clear" w:color="auto" w:fill="FFFFFF"/>
                          </w:rPr>
                        </w:pPr>
                        <w:r w:rsidRPr="00BF749E">
                          <w:rPr>
                            <w:color w:val="212121"/>
                            <w:shd w:val="clear" w:color="auto" w:fill="FFFFFF"/>
                          </w:rPr>
                          <w:t>Виктор, успешный бизнесмен, бывший врач, нелегально возвращается в больницу, чтоб помочь маме, заболевшей COVID-19. Рискуя жизнью и свободой, пытаясь разобраться, что это такое, он вместе с медицинским коллективом помогает больнице лучше подготовиться к удару пандемии</w:t>
                        </w:r>
                        <w:proofErr w:type="gramStart"/>
                        <w:r w:rsidRPr="00BF749E">
                          <w:rPr>
                            <w:color w:val="212121"/>
                            <w:shd w:val="clear" w:color="auto" w:fill="FFFFFF"/>
                          </w:rPr>
                          <w:t>.</w:t>
                        </w:r>
                        <w:r w:rsidR="0093597C" w:rsidRPr="00BF749E">
                          <w:rPr>
                            <w:color w:val="212121"/>
                            <w:shd w:val="clear" w:color="auto" w:fill="FFFFFF"/>
                          </w:rPr>
                          <w:t>.</w:t>
                        </w:r>
                        <w:proofErr w:type="gramEnd"/>
                      </w:p>
                      <w:p w:rsidR="00BF749E" w:rsidRPr="00BF749E" w:rsidRDefault="00BF749E" w:rsidP="00BF749E">
                        <w:pPr>
                          <w:shd w:val="clear" w:color="auto" w:fill="FFFFFF"/>
                          <w:jc w:val="both"/>
                          <w:rPr>
                            <w:color w:val="212121"/>
                          </w:rPr>
                        </w:pPr>
                        <w:r w:rsidRPr="00BF749E">
                          <w:rPr>
                            <w:rStyle w:val="text-body"/>
                            <w:b/>
                            <w:bCs/>
                            <w:color w:val="212121"/>
                          </w:rPr>
                          <w:t xml:space="preserve">Режиссер - </w:t>
                        </w:r>
                        <w:r w:rsidRPr="00BF749E">
                          <w:rPr>
                            <w:rStyle w:val="text-body"/>
                            <w:color w:val="212121"/>
                          </w:rPr>
                          <w:t>Роман Каримов</w:t>
                        </w:r>
                      </w:p>
                      <w:tbl>
                        <w:tblPr>
                          <w:tblW w:w="9719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7019"/>
                        </w:tblGrid>
                        <w:tr w:rsidR="00BF749E" w:rsidRPr="00BF749E" w:rsidTr="00BF749E"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  <w:hideMark/>
                            </w:tcPr>
                            <w:p w:rsidR="00BF749E" w:rsidRPr="00BF749E" w:rsidRDefault="00BF749E" w:rsidP="00BF749E">
                              <w:pPr>
                                <w:jc w:val="both"/>
                                <w:rPr>
                                  <w:b/>
                                </w:rPr>
                              </w:pPr>
                              <w:r w:rsidRPr="00BF749E">
                                <w:rPr>
                                  <w:b/>
                                </w:rPr>
                                <w:t>Актеры</w:t>
                              </w:r>
                            </w:p>
                          </w:tc>
                          <w:tc>
                            <w:tcPr>
                              <w:tcW w:w="7019" w:type="dxa"/>
                              <w:vAlign w:val="center"/>
                              <w:hideMark/>
                            </w:tcPr>
                            <w:p w:rsidR="00BF749E" w:rsidRPr="00BF749E" w:rsidRDefault="00BF749E" w:rsidP="00BF749E">
                              <w:pPr>
                                <w:jc w:val="both"/>
                              </w:pPr>
                              <w:r w:rsidRPr="00BF749E">
                                <w:t xml:space="preserve">Ирина Горбачева, Антон Батырев, Даниил Воробьев, Андрей </w:t>
                              </w:r>
                              <w:proofErr w:type="spellStart"/>
                              <w:r w:rsidRPr="00BF749E">
                                <w:t>Карако</w:t>
                              </w:r>
                              <w:proofErr w:type="spellEnd"/>
                              <w:r w:rsidRPr="00BF749E">
                                <w:t>, Вера Шпак</w:t>
                              </w:r>
                            </w:p>
                          </w:tc>
                        </w:tr>
                      </w:tbl>
                      <w:p w:rsidR="00BF749E" w:rsidRDefault="00BF749E" w:rsidP="00F82F3C">
                        <w:pPr>
                          <w:contextualSpacing/>
                          <w:jc w:val="both"/>
                          <w:rPr>
                            <w:b/>
                            <w:color w:val="212121"/>
                          </w:rPr>
                        </w:pPr>
                      </w:p>
                      <w:p w:rsidR="00F82F3C" w:rsidRDefault="000E26EB" w:rsidP="00F82F3C">
                        <w:pPr>
                          <w:contextualSpacing/>
                          <w:jc w:val="both"/>
                          <w:rPr>
                            <w:b/>
                            <w:color w:val="21212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212121"/>
                          </w:rPr>
                          <w:t>ГИПНОТИК</w:t>
                        </w:r>
                        <w:r w:rsidR="00F82F3C" w:rsidRPr="00885765">
                          <w:rPr>
                            <w:b/>
                            <w:color w:val="212121"/>
                          </w:rPr>
                          <w:t xml:space="preserve">, </w:t>
                        </w:r>
                        <w:r w:rsidR="00F82F3C">
                          <w:rPr>
                            <w:b/>
                            <w:color w:val="212121"/>
                          </w:rPr>
                          <w:t>16</w:t>
                        </w:r>
                        <w:r w:rsidR="00F82F3C" w:rsidRPr="00885765">
                          <w:rPr>
                            <w:b/>
                            <w:color w:val="212121"/>
                          </w:rPr>
                          <w:t>+,</w:t>
                        </w:r>
                        <w:r w:rsidR="00F82F3C" w:rsidRPr="00885765">
                          <w:rPr>
                            <w:b/>
                            <w:color w:val="212121"/>
                            <w:lang w:val="en-US"/>
                          </w:rPr>
                          <w:t> </w:t>
                        </w:r>
                        <w:r w:rsidR="00F82F3C" w:rsidRPr="00885765">
                          <w:rPr>
                            <w:b/>
                            <w:color w:val="212121"/>
                          </w:rPr>
                          <w:t>2</w:t>
                        </w:r>
                        <w:r w:rsidR="00F82F3C" w:rsidRPr="00885765">
                          <w:rPr>
                            <w:b/>
                            <w:color w:val="212121"/>
                            <w:lang w:val="en-US"/>
                          </w:rPr>
                          <w:t>D</w:t>
                        </w:r>
                        <w:r w:rsidR="00F82F3C">
                          <w:rPr>
                            <w:b/>
                            <w:color w:val="212121"/>
                          </w:rPr>
                          <w:t xml:space="preserve">, </w:t>
                        </w:r>
                        <w:r w:rsidR="007B33BB">
                          <w:rPr>
                            <w:b/>
                            <w:color w:val="212121"/>
                          </w:rPr>
                          <w:t>96</w:t>
                        </w:r>
                        <w:r w:rsidR="00F82F3C">
                          <w:rPr>
                            <w:b/>
                            <w:color w:val="212121"/>
                          </w:rPr>
                          <w:t xml:space="preserve"> мин.</w:t>
                        </w:r>
                      </w:p>
                      <w:p w:rsidR="00F82F3C" w:rsidRPr="00F82F3C" w:rsidRDefault="000E26EB" w:rsidP="00F82F3C">
                        <w:pPr>
                          <w:contextualSpacing/>
                          <w:jc w:val="both"/>
                          <w:rPr>
                            <w:i/>
                            <w:color w:val="212121"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color w:val="212121"/>
                          </w:rPr>
                          <w:t>Боевик, триллер, детектив</w:t>
                        </w:r>
                      </w:p>
                      <w:p w:rsidR="000E26EB" w:rsidRPr="000E26EB" w:rsidRDefault="000E26EB" w:rsidP="00F82F3C">
                        <w:pPr>
                          <w:shd w:val="clear" w:color="auto" w:fill="FFFFFF"/>
                          <w:contextualSpacing/>
                          <w:rPr>
                            <w:color w:val="212121"/>
                            <w:shd w:val="clear" w:color="auto" w:fill="FFFFFF"/>
                          </w:rPr>
                        </w:pPr>
                        <w:r w:rsidRPr="000E26EB">
                          <w:rPr>
                            <w:color w:val="212121"/>
                            <w:shd w:val="clear" w:color="auto" w:fill="FFFFFF"/>
                          </w:rPr>
                          <w:t>Детектив расследует серию ограблений и оказывается в странной истории с собственной пропавшей дочерью и тайной правительственной программой.</w:t>
                        </w:r>
                      </w:p>
                      <w:p w:rsidR="000E26EB" w:rsidRPr="000E26EB" w:rsidRDefault="000E26EB" w:rsidP="000E26EB">
                        <w:pPr>
                          <w:shd w:val="clear" w:color="auto" w:fill="FFFFFF"/>
                          <w:rPr>
                            <w:color w:val="212121"/>
                          </w:rPr>
                        </w:pPr>
                        <w:r w:rsidRPr="000E26EB">
                          <w:rPr>
                            <w:rStyle w:val="text-body"/>
                            <w:b/>
                            <w:bCs/>
                            <w:color w:val="212121"/>
                          </w:rPr>
                          <w:t>Режиссер</w:t>
                        </w:r>
                        <w:r w:rsidRPr="000E26EB">
                          <w:rPr>
                            <w:rStyle w:val="text-body"/>
                            <w:b/>
                            <w:bCs/>
                            <w:color w:val="212121"/>
                          </w:rPr>
                          <w:t xml:space="preserve"> - </w:t>
                        </w:r>
                        <w:r w:rsidRPr="000E26EB">
                          <w:rPr>
                            <w:rStyle w:val="text-body"/>
                            <w:color w:val="212121"/>
                          </w:rPr>
                          <w:t>Роберт Родригес</w:t>
                        </w:r>
                        <w:bookmarkStart w:id="0" w:name="_GoBack"/>
                        <w:bookmarkEnd w:id="0"/>
                      </w:p>
                      <w:tbl>
                        <w:tblPr>
                          <w:tblW w:w="7680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4980"/>
                        </w:tblGrid>
                        <w:tr w:rsidR="000E26EB" w:rsidRPr="000E26EB" w:rsidTr="000E26EB"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  <w:hideMark/>
                            </w:tcPr>
                            <w:p w:rsidR="000E26EB" w:rsidRPr="000E26EB" w:rsidRDefault="000E26EB">
                              <w:pPr>
                                <w:rPr>
                                  <w:b/>
                                </w:rPr>
                              </w:pPr>
                              <w:r w:rsidRPr="000E26EB">
                                <w:rPr>
                                  <w:b/>
                                </w:rPr>
                                <w:t>Актеры</w:t>
                              </w:r>
                            </w:p>
                          </w:tc>
                          <w:tc>
                            <w:tcPr>
                              <w:tcW w:w="4980" w:type="dxa"/>
                              <w:vAlign w:val="center"/>
                              <w:hideMark/>
                            </w:tcPr>
                            <w:p w:rsidR="000E26EB" w:rsidRPr="000E26EB" w:rsidRDefault="000E26EB">
                              <w:r w:rsidRPr="000E26EB">
                                <w:t xml:space="preserve">Бен </w:t>
                              </w:r>
                              <w:proofErr w:type="spellStart"/>
                              <w:r w:rsidRPr="000E26EB">
                                <w:t>Аффлек</w:t>
                              </w:r>
                              <w:proofErr w:type="spellEnd"/>
                              <w:r w:rsidRPr="000E26EB">
                                <w:t xml:space="preserve">, Уильям </w:t>
                              </w:r>
                              <w:proofErr w:type="spellStart"/>
                              <w:r w:rsidRPr="000E26EB">
                                <w:t>Фихтнер</w:t>
                              </w:r>
                              <w:proofErr w:type="spellEnd"/>
                              <w:r w:rsidRPr="000E26EB">
                                <w:t xml:space="preserve">, </w:t>
                              </w:r>
                              <w:proofErr w:type="spellStart"/>
                              <w:r w:rsidRPr="000E26EB">
                                <w:t>Алиси</w:t>
                              </w:r>
                              <w:proofErr w:type="spellEnd"/>
                              <w:r w:rsidRPr="000E26EB">
                                <w:t xml:space="preserve"> Брага</w:t>
                              </w:r>
                            </w:p>
                          </w:tc>
                        </w:tr>
                      </w:tbl>
                      <w:p w:rsidR="000E26EB" w:rsidRPr="000E26EB" w:rsidRDefault="000E26EB" w:rsidP="00F82F3C">
                        <w:pPr>
                          <w:shd w:val="clear" w:color="auto" w:fill="FFFFFF"/>
                          <w:contextualSpacing/>
                          <w:rPr>
                            <w:color w:val="212121"/>
                            <w:shd w:val="clear" w:color="auto" w:fill="FFFFFF"/>
                          </w:rPr>
                        </w:pPr>
                      </w:p>
                      <w:p w:rsidR="000E26EB" w:rsidRDefault="000E26EB" w:rsidP="00D1564E">
                        <w:pPr>
                          <w:contextualSpacing/>
                          <w:jc w:val="both"/>
                          <w:rPr>
                            <w:b/>
                            <w:color w:val="212121"/>
                          </w:rPr>
                        </w:pPr>
                      </w:p>
                      <w:p w:rsidR="00D1564E" w:rsidRDefault="000E26EB" w:rsidP="00D1564E">
                        <w:pPr>
                          <w:contextualSpacing/>
                          <w:jc w:val="both"/>
                          <w:rPr>
                            <w:b/>
                            <w:color w:val="21212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212121"/>
                          </w:rPr>
                          <w:t xml:space="preserve"> </w:t>
                        </w:r>
                        <w:r w:rsidR="00D1564E">
                          <w:rPr>
                            <w:b/>
                            <w:color w:val="212121"/>
                          </w:rPr>
                          <w:t>(НЕ</w:t>
                        </w:r>
                        <w:proofErr w:type="gramStart"/>
                        <w:r w:rsidR="00D1564E">
                          <w:rPr>
                            <w:b/>
                            <w:color w:val="212121"/>
                          </w:rPr>
                          <w:t>)И</w:t>
                        </w:r>
                        <w:proofErr w:type="gramEnd"/>
                        <w:r w:rsidR="00D1564E">
                          <w:rPr>
                            <w:b/>
                            <w:color w:val="212121"/>
                          </w:rPr>
                          <w:t>ДЕАЛЬНЫЕ РОБОТЫ</w:t>
                        </w:r>
                        <w:r w:rsidR="00D1564E" w:rsidRPr="00885765">
                          <w:rPr>
                            <w:b/>
                            <w:color w:val="212121"/>
                          </w:rPr>
                          <w:t xml:space="preserve">, </w:t>
                        </w:r>
                        <w:r w:rsidR="00D1564E">
                          <w:rPr>
                            <w:b/>
                            <w:color w:val="212121"/>
                          </w:rPr>
                          <w:t>16</w:t>
                        </w:r>
                        <w:r w:rsidR="00D1564E" w:rsidRPr="00885765">
                          <w:rPr>
                            <w:b/>
                            <w:color w:val="212121"/>
                          </w:rPr>
                          <w:t>+,</w:t>
                        </w:r>
                        <w:r w:rsidR="00D1564E" w:rsidRPr="00885765">
                          <w:rPr>
                            <w:b/>
                            <w:color w:val="212121"/>
                            <w:lang w:val="en-US"/>
                          </w:rPr>
                          <w:t> </w:t>
                        </w:r>
                        <w:r w:rsidR="00D1564E" w:rsidRPr="00885765">
                          <w:rPr>
                            <w:b/>
                            <w:color w:val="212121"/>
                          </w:rPr>
                          <w:t>2</w:t>
                        </w:r>
                        <w:r w:rsidR="00D1564E" w:rsidRPr="00885765">
                          <w:rPr>
                            <w:b/>
                            <w:color w:val="212121"/>
                            <w:lang w:val="en-US"/>
                          </w:rPr>
                          <w:t>D</w:t>
                        </w:r>
                        <w:r w:rsidR="00D1564E">
                          <w:rPr>
                            <w:b/>
                            <w:color w:val="212121"/>
                          </w:rPr>
                          <w:t xml:space="preserve">, </w:t>
                        </w:r>
                        <w:r w:rsidR="007B33BB">
                          <w:rPr>
                            <w:b/>
                            <w:color w:val="212121"/>
                          </w:rPr>
                          <w:t>100</w:t>
                        </w:r>
                        <w:r w:rsidR="00D1564E">
                          <w:rPr>
                            <w:b/>
                            <w:color w:val="212121"/>
                          </w:rPr>
                          <w:t xml:space="preserve"> мин.</w:t>
                        </w:r>
                      </w:p>
                      <w:p w:rsidR="00D1564E" w:rsidRPr="00F82F3C" w:rsidRDefault="00D1564E" w:rsidP="00D1564E">
                        <w:pPr>
                          <w:contextualSpacing/>
                          <w:jc w:val="both"/>
                          <w:rPr>
                            <w:i/>
                            <w:color w:val="212121"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color w:val="212121"/>
                          </w:rPr>
                          <w:t>Комедия, фантастика, мелодрама</w:t>
                        </w:r>
                      </w:p>
                      <w:p w:rsidR="00F82F3C" w:rsidRPr="00D1564E" w:rsidRDefault="00D1564E" w:rsidP="00F82F3C">
                        <w:pPr>
                          <w:contextualSpacing/>
                          <w:jc w:val="both"/>
                          <w:rPr>
                            <w:color w:val="212121"/>
                            <w:shd w:val="clear" w:color="auto" w:fill="FFFFFF"/>
                          </w:rPr>
                        </w:pPr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 xml:space="preserve">Чарльз - ловелас, </w:t>
                        </w:r>
                        <w:proofErr w:type="spellStart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>Элэйн</w:t>
                        </w:r>
                        <w:proofErr w:type="spellEnd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 xml:space="preserve"> - охотница за деньгами состоятельных мужчин. Чтобы эффективнее достигать своих целей, они незаконным путем покупают себе роботов-двойников, которые делают за них всю предварительную работу по соблазнению клиентов. Однажды их пути пересекаются. Когда каждый должен получить свое (Чарльз - ночь любви, а </w:t>
                        </w:r>
                        <w:proofErr w:type="spellStart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>Элэйн</w:t>
                        </w:r>
                        <w:proofErr w:type="spellEnd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 xml:space="preserve"> - деньги), отлаженная система дает сбой. Их копии влюбляются друг в друга и решают сбежать. Чтобы не оказаться за </w:t>
                        </w:r>
                        <w:proofErr w:type="spellStart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>решёткои</w:t>
                        </w:r>
                        <w:proofErr w:type="spellEnd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 xml:space="preserve">̆, </w:t>
                        </w:r>
                        <w:proofErr w:type="spellStart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>Элэйн</w:t>
                        </w:r>
                        <w:proofErr w:type="spellEnd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 xml:space="preserve"> и Чарльзу </w:t>
                        </w:r>
                        <w:proofErr w:type="gramStart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 xml:space="preserve">придется объединиться и отправиться в погоню за своими </w:t>
                        </w:r>
                        <w:proofErr w:type="spellStart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>двои</w:t>
                        </w:r>
                        <w:proofErr w:type="gramEnd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>̆никами-роботами</w:t>
                        </w:r>
                        <w:proofErr w:type="spellEnd"/>
                        <w:r w:rsidRPr="00D1564E">
                          <w:rPr>
                            <w:color w:val="212121"/>
                            <w:shd w:val="clear" w:color="auto" w:fill="FFFFFF"/>
                          </w:rPr>
                          <w:t>.</w:t>
                        </w:r>
                      </w:p>
                      <w:p w:rsidR="00D1564E" w:rsidRPr="00D1564E" w:rsidRDefault="00D1564E" w:rsidP="00D1564E">
                        <w:pPr>
                          <w:shd w:val="clear" w:color="auto" w:fill="FFFFFF"/>
                          <w:rPr>
                            <w:color w:val="212121"/>
                          </w:rPr>
                        </w:pPr>
                        <w:r w:rsidRPr="00D1564E">
                          <w:rPr>
                            <w:rStyle w:val="text-body"/>
                            <w:b/>
                            <w:bCs/>
                            <w:color w:val="212121"/>
                          </w:rPr>
                          <w:t xml:space="preserve">Режиссер -  </w:t>
                        </w:r>
                        <w:r w:rsidRPr="00D1564E">
                          <w:rPr>
                            <w:rStyle w:val="text-body"/>
                            <w:color w:val="212121"/>
                          </w:rPr>
                          <w:t xml:space="preserve">Каспер </w:t>
                        </w:r>
                        <w:proofErr w:type="spellStart"/>
                        <w:r w:rsidRPr="00D1564E">
                          <w:rPr>
                            <w:rStyle w:val="text-body"/>
                            <w:color w:val="212121"/>
                          </w:rPr>
                          <w:t>Кристенсен</w:t>
                        </w:r>
                        <w:proofErr w:type="spellEnd"/>
                        <w:r w:rsidRPr="00D1564E">
                          <w:rPr>
                            <w:rStyle w:val="text-body"/>
                            <w:color w:val="212121"/>
                          </w:rPr>
                          <w:t xml:space="preserve">, Энтони </w:t>
                        </w:r>
                        <w:proofErr w:type="spellStart"/>
                        <w:r w:rsidRPr="00D1564E">
                          <w:rPr>
                            <w:rStyle w:val="text-body"/>
                            <w:color w:val="212121"/>
                          </w:rPr>
                          <w:t>Хайнс</w:t>
                        </w:r>
                        <w:proofErr w:type="spellEnd"/>
                      </w:p>
                      <w:tbl>
                        <w:tblPr>
                          <w:tblW w:w="9719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7019"/>
                        </w:tblGrid>
                        <w:tr w:rsidR="00D1564E" w:rsidRPr="00D1564E" w:rsidTr="00D1564E"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  <w:hideMark/>
                            </w:tcPr>
                            <w:p w:rsidR="00D1564E" w:rsidRPr="00D1564E" w:rsidRDefault="00D1564E">
                              <w:pPr>
                                <w:rPr>
                                  <w:b/>
                                </w:rPr>
                              </w:pPr>
                              <w:r w:rsidRPr="00D1564E">
                                <w:rPr>
                                  <w:b/>
                                </w:rPr>
                                <w:t>Актеры</w:t>
                              </w:r>
                            </w:p>
                          </w:tc>
                          <w:tc>
                            <w:tcPr>
                              <w:tcW w:w="7019" w:type="dxa"/>
                              <w:vAlign w:val="center"/>
                              <w:hideMark/>
                            </w:tcPr>
                            <w:p w:rsidR="00D1564E" w:rsidRPr="00D1564E" w:rsidRDefault="00D1564E">
                              <w:proofErr w:type="spellStart"/>
                              <w:r w:rsidRPr="00D1564E">
                                <w:t>Шейлин</w:t>
                              </w:r>
                              <w:proofErr w:type="spellEnd"/>
                              <w:r w:rsidRPr="00D1564E">
                                <w:t xml:space="preserve"> </w:t>
                              </w:r>
                              <w:proofErr w:type="spellStart"/>
                              <w:r w:rsidRPr="00D1564E">
                                <w:t>Вудли</w:t>
                              </w:r>
                              <w:proofErr w:type="spellEnd"/>
                              <w:r w:rsidRPr="00D1564E">
                                <w:t xml:space="preserve">, Джек </w:t>
                              </w:r>
                              <w:proofErr w:type="spellStart"/>
                              <w:r w:rsidRPr="00D1564E">
                                <w:t>Уайтхолл</w:t>
                              </w:r>
                              <w:proofErr w:type="spellEnd"/>
                              <w:r w:rsidRPr="00D1564E">
                                <w:t xml:space="preserve">, Челси </w:t>
                              </w:r>
                              <w:proofErr w:type="spellStart"/>
                              <w:r w:rsidRPr="00D1564E">
                                <w:t>Эдмундсон</w:t>
                              </w:r>
                              <w:proofErr w:type="spellEnd"/>
                              <w:r w:rsidRPr="00D1564E">
                                <w:t xml:space="preserve">, Ричард </w:t>
                              </w:r>
                              <w:proofErr w:type="spellStart"/>
                              <w:r w:rsidRPr="00D1564E">
                                <w:t>Липперт</w:t>
                              </w:r>
                              <w:proofErr w:type="spellEnd"/>
                              <w:r w:rsidRPr="00D1564E">
                                <w:t xml:space="preserve">, </w:t>
                              </w:r>
                              <w:proofErr w:type="spellStart"/>
                              <w:r w:rsidRPr="00D1564E">
                                <w:t>Эмануэла</w:t>
                              </w:r>
                              <w:proofErr w:type="spellEnd"/>
                              <w:r w:rsidRPr="00D1564E">
                                <w:t xml:space="preserve"> </w:t>
                              </w:r>
                              <w:proofErr w:type="spellStart"/>
                              <w:r w:rsidRPr="00D1564E">
                                <w:t>Постаккини</w:t>
                              </w:r>
                              <w:proofErr w:type="spellEnd"/>
                            </w:p>
                          </w:tc>
                        </w:tr>
                      </w:tbl>
                      <w:p w:rsidR="00D1564E" w:rsidRPr="00F82F3C" w:rsidRDefault="00D1564E" w:rsidP="00F82F3C">
                        <w:pPr>
                          <w:contextualSpacing/>
                          <w:jc w:val="both"/>
                          <w:rPr>
                            <w:i/>
                            <w:color w:val="212121"/>
                          </w:rPr>
                        </w:pPr>
                      </w:p>
                      <w:p w:rsidR="00D75D40" w:rsidRPr="003E0B7D" w:rsidRDefault="00D75D40" w:rsidP="001B45A2">
                        <w:pPr>
                          <w:pStyle w:val="a7"/>
                          <w:numPr>
                            <w:ilvl w:val="0"/>
                            <w:numId w:val="1"/>
                          </w:numPr>
                          <w:spacing w:before="300" w:after="75"/>
                          <w:jc w:val="both"/>
                          <w:outlineLvl w:val="2"/>
                          <w:rPr>
                            <w:b/>
                            <w:i/>
                            <w:color w:val="212121"/>
                            <w:shd w:val="clear" w:color="auto" w:fill="FFFFFF"/>
                          </w:rPr>
                        </w:pPr>
                        <w:r w:rsidRPr="003E0B7D">
                          <w:rPr>
                            <w:b/>
                            <w:i/>
                            <w:color w:val="212121"/>
                            <w:shd w:val="clear" w:color="auto" w:fill="FFFFFF"/>
                          </w:rPr>
                          <w:t>Администрация учреждения оставляет за собой право на замену или снятия с проката кинофильмов.</w:t>
                        </w:r>
                      </w:p>
                      <w:p w:rsidR="00EF173B" w:rsidRPr="003E0B7D" w:rsidRDefault="00EF173B" w:rsidP="005A7BA4">
                        <w:pPr>
                          <w:shd w:val="clear" w:color="auto" w:fill="FFFFFF"/>
                          <w:contextualSpacing/>
                        </w:pPr>
                      </w:p>
                      <w:p w:rsidR="005A7BA4" w:rsidRPr="00335ACC" w:rsidRDefault="000E26EB" w:rsidP="005A7BA4">
                        <w:pPr>
                          <w:shd w:val="clear" w:color="auto" w:fill="FFFFFF"/>
                          <w:contextualSpacing/>
                          <w:rPr>
                            <w:i/>
                            <w:color w:val="212121"/>
                          </w:rPr>
                        </w:pPr>
                        <w:hyperlink r:id="rId7" w:history="1">
                          <w:r w:rsidR="005A7BA4" w:rsidRPr="00335ACC">
                            <w:rPr>
                              <w:rStyle w:val="a3"/>
                              <w:i/>
                              <w:color w:val="212121"/>
                              <w:u w:val="none"/>
                            </w:rPr>
                            <w:t>http://gcibalakovo.ru</w:t>
                          </w:r>
                        </w:hyperlink>
                        <w:r w:rsidR="005A7BA4">
                          <w:rPr>
                            <w:rStyle w:val="a3"/>
                            <w:i/>
                            <w:color w:val="212121"/>
                            <w:u w:val="none"/>
                          </w:rPr>
                          <w:t xml:space="preserve">  </w:t>
                        </w:r>
                        <w:r w:rsidR="005A7BA4" w:rsidRPr="00335ACC">
                          <w:rPr>
                            <w:i/>
                            <w:color w:val="212121"/>
                          </w:rPr>
                          <w:t xml:space="preserve"> </w:t>
                        </w:r>
                      </w:p>
                      <w:p w:rsidR="00903E42" w:rsidRDefault="000E26EB" w:rsidP="005A7BA4">
                        <w:pPr>
                          <w:shd w:val="clear" w:color="auto" w:fill="FFFFFF"/>
                          <w:spacing w:before="300" w:after="75"/>
                          <w:contextualSpacing/>
                          <w:jc w:val="both"/>
                          <w:outlineLvl w:val="2"/>
                          <w:rPr>
                            <w:rStyle w:val="a3"/>
                            <w:i/>
                            <w:color w:val="212121"/>
                            <w:u w:val="none"/>
                          </w:rPr>
                        </w:pPr>
                        <w:hyperlink r:id="rId8" w:history="1">
                          <w:r w:rsidR="005A7BA4" w:rsidRPr="00335ACC">
                            <w:rPr>
                              <w:rStyle w:val="a3"/>
                              <w:i/>
                              <w:color w:val="212121"/>
                              <w:u w:val="none"/>
                            </w:rPr>
                            <w:t>https://vk.com/kinozal_art_centra</w:t>
                          </w:r>
                        </w:hyperlink>
                      </w:p>
                      <w:p w:rsidR="00AC2E95" w:rsidRDefault="00AC2E95" w:rsidP="005A7BA4">
                        <w:pPr>
                          <w:shd w:val="clear" w:color="auto" w:fill="FFFFFF"/>
                          <w:spacing w:before="300" w:after="75"/>
                          <w:contextualSpacing/>
                          <w:jc w:val="both"/>
                          <w:outlineLvl w:val="2"/>
                          <w:rPr>
                            <w:rStyle w:val="a3"/>
                            <w:i/>
                            <w:color w:val="212121"/>
                            <w:u w:val="none"/>
                          </w:rPr>
                        </w:pPr>
                      </w:p>
                      <w:tbl>
                        <w:tblPr>
                          <w:tblW w:w="938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6510"/>
                          <w:gridCol w:w="175"/>
                        </w:tblGrid>
                        <w:tr w:rsidR="0059666B" w:rsidRPr="003E0B7D" w:rsidTr="005A7BA4"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</w:tcPr>
                            <w:tbl>
                              <w:tblPr>
                                <w:tblW w:w="9385" w:type="dxa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00"/>
                                <w:gridCol w:w="6685"/>
                              </w:tblGrid>
                              <w:tr w:rsidR="00024C1A" w:rsidRPr="003E0B7D" w:rsidTr="00F72A78">
                                <w:tc>
                                  <w:tcPr>
                                    <w:tcW w:w="270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024C1A" w:rsidRPr="00024C1A" w:rsidRDefault="00024C1A" w:rsidP="00024C1A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85" w:type="dxa"/>
                                    <w:vAlign w:val="center"/>
                                    <w:hideMark/>
                                  </w:tcPr>
                                  <w:p w:rsidR="00024C1A" w:rsidRPr="00024C1A" w:rsidRDefault="00024C1A" w:rsidP="00024C1A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024C1A">
                                      <w:rPr>
                                        <w:rFonts w:ascii="Arial" w:hAnsi="Arial" w:cs="Arial"/>
                                      </w:rPr>
                                      <w:t xml:space="preserve">Александр </w:t>
                                    </w:r>
                                    <w:proofErr w:type="spellStart"/>
                                    <w:r w:rsidRPr="00024C1A">
                                      <w:rPr>
                                        <w:rFonts w:ascii="Arial" w:hAnsi="Arial" w:cs="Arial"/>
                                      </w:rPr>
                                      <w:t>Лойе</w:t>
                                    </w:r>
                                    <w:proofErr w:type="spellEnd"/>
                                    <w:r w:rsidRPr="00024C1A">
                                      <w:rPr>
                                        <w:rFonts w:ascii="Arial" w:hAnsi="Arial" w:cs="Arial"/>
                                      </w:rPr>
                                      <w:t xml:space="preserve">, Валерия </w:t>
                                    </w:r>
                                    <w:proofErr w:type="spellStart"/>
                                    <w:r w:rsidRPr="00024C1A">
                                      <w:rPr>
                                        <w:rFonts w:ascii="Arial" w:hAnsi="Arial" w:cs="Arial"/>
                                      </w:rPr>
                                      <w:t>Дергилева</w:t>
                                    </w:r>
                                    <w:proofErr w:type="spellEnd"/>
                                    <w:r w:rsidRPr="00024C1A">
                                      <w:rPr>
                                        <w:rFonts w:ascii="Arial" w:hAnsi="Arial" w:cs="Arial"/>
                                      </w:rPr>
                                      <w:t xml:space="preserve">, Мария Шукшина, Надежда </w:t>
                                    </w:r>
                                    <w:proofErr w:type="spellStart"/>
                                    <w:r w:rsidRPr="00024C1A">
                                      <w:rPr>
                                        <w:rFonts w:ascii="Arial" w:hAnsi="Arial" w:cs="Arial"/>
                                      </w:rPr>
                                      <w:t>Лумпова</w:t>
                                    </w:r>
                                    <w:proofErr w:type="spellEnd"/>
                                    <w:r w:rsidRPr="00024C1A">
                                      <w:rPr>
                                        <w:rFonts w:ascii="Arial" w:hAnsi="Arial" w:cs="Arial"/>
                                      </w:rPr>
                                      <w:t xml:space="preserve">, Юрий </w:t>
                                    </w:r>
                                    <w:proofErr w:type="spellStart"/>
                                    <w:r w:rsidRPr="00024C1A">
                                      <w:rPr>
                                        <w:rFonts w:ascii="Arial" w:hAnsi="Arial" w:cs="Arial"/>
                                      </w:rPr>
                                      <w:t>Гальцев</w:t>
                                    </w:r>
                                    <w:proofErr w:type="spellEnd"/>
                                    <w:r w:rsidRPr="00024C1A">
                                      <w:rPr>
                                        <w:rFonts w:ascii="Arial" w:hAnsi="Arial" w:cs="Arial"/>
                                      </w:rPr>
                                      <w:t xml:space="preserve">, Софья </w:t>
                                    </w:r>
                                    <w:proofErr w:type="spellStart"/>
                                    <w:r w:rsidRPr="00024C1A">
                                      <w:rPr>
                                        <w:rFonts w:ascii="Arial" w:hAnsi="Arial" w:cs="Arial"/>
                                      </w:rPr>
                                      <w:t>Грузенко</w:t>
                                    </w:r>
                                    <w:proofErr w:type="spellEnd"/>
                                    <w:r w:rsidRPr="00024C1A">
                                      <w:rPr>
                                        <w:rFonts w:ascii="Arial" w:hAnsi="Arial" w:cs="Arial"/>
                                      </w:rPr>
                                      <w:t>, Софья Мосина</w:t>
                                    </w:r>
                                  </w:p>
                                </w:tc>
                              </w:tr>
                            </w:tbl>
                            <w:p w:rsidR="0059666B" w:rsidRPr="00090311" w:rsidRDefault="0059666B" w:rsidP="00024C1A">
                              <w:pPr>
                                <w:rPr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6685" w:type="dxa"/>
                              <w:gridSpan w:val="2"/>
                              <w:vAlign w:val="center"/>
                            </w:tcPr>
                            <w:p w:rsidR="0059666B" w:rsidRPr="00090311" w:rsidRDefault="0059666B" w:rsidP="00090311">
                              <w:pPr>
                                <w:jc w:val="both"/>
                              </w:pPr>
                            </w:p>
                          </w:tc>
                        </w:tr>
                        <w:tr w:rsidR="00024C1A" w:rsidRPr="003E0B7D" w:rsidTr="005A7BA4">
                          <w:trPr>
                            <w:gridAfter w:val="1"/>
                            <w:wAfter w:w="175" w:type="dxa"/>
                          </w:trPr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</w:tcPr>
                            <w:p w:rsidR="00024C1A" w:rsidRPr="00024C1A" w:rsidRDefault="00024C1A" w:rsidP="005A7BA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6510" w:type="dxa"/>
                              <w:vAlign w:val="center"/>
                            </w:tcPr>
                            <w:p w:rsidR="00024C1A" w:rsidRPr="00024C1A" w:rsidRDefault="00024C1A" w:rsidP="00024C1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024C1A" w:rsidRPr="003E0B7D" w:rsidTr="005A7BA4">
                          <w:trPr>
                            <w:gridAfter w:val="1"/>
                            <w:wAfter w:w="175" w:type="dxa"/>
                          </w:trPr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</w:tcPr>
                            <w:p w:rsidR="00024C1A" w:rsidRPr="00024C1A" w:rsidRDefault="00024C1A" w:rsidP="00024C1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6510" w:type="dxa"/>
                              <w:vAlign w:val="center"/>
                            </w:tcPr>
                            <w:p w:rsidR="00024C1A" w:rsidRPr="00024C1A" w:rsidRDefault="00024C1A" w:rsidP="00024C1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</w:tbl>
                      <w:p w:rsidR="00024C1A" w:rsidRPr="003E0B7D" w:rsidRDefault="00024C1A" w:rsidP="00BA1A8D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762305" w:rsidRPr="00D844E9" w:rsidRDefault="00762305" w:rsidP="00093479">
                        <w:pPr>
                          <w:shd w:val="clear" w:color="auto" w:fill="FFFFFF"/>
                          <w:contextualSpacing/>
                          <w:rPr>
                            <w:b/>
                            <w:color w:val="212121"/>
                          </w:rPr>
                        </w:pPr>
                      </w:p>
                    </w:tc>
                    <w:tc>
                      <w:tcPr>
                        <w:tcW w:w="5084" w:type="dxa"/>
                        <w:vAlign w:val="center"/>
                      </w:tcPr>
                      <w:p w:rsidR="00762305" w:rsidRPr="00CE26E5" w:rsidRDefault="00762305" w:rsidP="003E0B7D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762305" w:rsidRPr="003E0B7D" w:rsidTr="002710D0">
                    <w:tc>
                      <w:tcPr>
                        <w:tcW w:w="9609" w:type="dxa"/>
                        <w:tcMar>
                          <w:top w:w="15" w:type="dxa"/>
                          <w:left w:w="15" w:type="dxa"/>
                          <w:bottom w:w="15" w:type="dxa"/>
                          <w:right w:w="225" w:type="dxa"/>
                        </w:tcMar>
                      </w:tcPr>
                      <w:p w:rsidR="00762305" w:rsidRPr="00CE26E5" w:rsidRDefault="00762305" w:rsidP="003E0B7D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084" w:type="dxa"/>
                        <w:vAlign w:val="center"/>
                      </w:tcPr>
                      <w:p w:rsidR="00762305" w:rsidRPr="00CE26E5" w:rsidRDefault="00762305" w:rsidP="003E0B7D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762305" w:rsidRPr="003E0B7D" w:rsidTr="002710D0">
                    <w:tc>
                      <w:tcPr>
                        <w:tcW w:w="9609" w:type="dxa"/>
                        <w:tcMar>
                          <w:top w:w="15" w:type="dxa"/>
                          <w:left w:w="15" w:type="dxa"/>
                          <w:bottom w:w="15" w:type="dxa"/>
                          <w:right w:w="225" w:type="dxa"/>
                        </w:tcMar>
                      </w:tcPr>
                      <w:p w:rsidR="00762305" w:rsidRPr="00CE26E5" w:rsidRDefault="00762305" w:rsidP="008E403A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084" w:type="dxa"/>
                        <w:vAlign w:val="center"/>
                      </w:tcPr>
                      <w:p w:rsidR="00762305" w:rsidRPr="00CE26E5" w:rsidRDefault="00762305" w:rsidP="003E0B7D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762305" w:rsidRPr="00EE47FF" w:rsidRDefault="00762305" w:rsidP="003E0B7D"/>
              </w:tc>
              <w:tc>
                <w:tcPr>
                  <w:tcW w:w="50" w:type="dxa"/>
                  <w:vAlign w:val="center"/>
                </w:tcPr>
                <w:p w:rsidR="00762305" w:rsidRPr="00EE47FF" w:rsidRDefault="00762305" w:rsidP="003E0B7D"/>
              </w:tc>
            </w:tr>
            <w:tr w:rsidR="007F2D4D" w:rsidRPr="003E0B7D" w:rsidTr="005A49C0">
              <w:tc>
                <w:tcPr>
                  <w:tcW w:w="9484" w:type="dxa"/>
                  <w:tcMar>
                    <w:top w:w="15" w:type="dxa"/>
                    <w:left w:w="15" w:type="dxa"/>
                    <w:bottom w:w="15" w:type="dxa"/>
                    <w:right w:w="225" w:type="dxa"/>
                  </w:tcMar>
                </w:tcPr>
                <w:p w:rsidR="007F2D4D" w:rsidRPr="00581A2F" w:rsidRDefault="007F2D4D" w:rsidP="00581A2F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:rsidR="007F2D4D" w:rsidRPr="00EE47FF" w:rsidRDefault="007F2D4D" w:rsidP="003E0B7D"/>
              </w:tc>
            </w:tr>
          </w:tbl>
          <w:p w:rsidR="00295B0F" w:rsidRPr="00256246" w:rsidRDefault="00295B0F" w:rsidP="003E0B7D">
            <w:pPr>
              <w:jc w:val="both"/>
            </w:pPr>
          </w:p>
        </w:tc>
        <w:tc>
          <w:tcPr>
            <w:tcW w:w="50" w:type="dxa"/>
            <w:vAlign w:val="center"/>
          </w:tcPr>
          <w:p w:rsidR="00295B0F" w:rsidRPr="00256246" w:rsidRDefault="00295B0F" w:rsidP="003E0B7D">
            <w:pPr>
              <w:jc w:val="both"/>
            </w:pPr>
          </w:p>
        </w:tc>
      </w:tr>
      <w:tr w:rsidR="005D747D" w:rsidRPr="003E0B7D" w:rsidTr="00196F7E">
        <w:trPr>
          <w:trHeight w:val="308"/>
        </w:trPr>
        <w:tc>
          <w:tcPr>
            <w:tcW w:w="9970" w:type="dxa"/>
            <w:tcMar>
              <w:top w:w="15" w:type="dxa"/>
              <w:left w:w="15" w:type="dxa"/>
              <w:bottom w:w="15" w:type="dxa"/>
              <w:right w:w="225" w:type="dxa"/>
            </w:tcMar>
          </w:tcPr>
          <w:p w:rsidR="005D747D" w:rsidRPr="005D747D" w:rsidRDefault="005D747D" w:rsidP="00762305"/>
        </w:tc>
        <w:tc>
          <w:tcPr>
            <w:tcW w:w="50" w:type="dxa"/>
            <w:vAlign w:val="center"/>
          </w:tcPr>
          <w:p w:rsidR="00256246" w:rsidRPr="00256246" w:rsidRDefault="00256246" w:rsidP="005F1037">
            <w:pPr>
              <w:rPr>
                <w:sz w:val="16"/>
                <w:szCs w:val="16"/>
              </w:rPr>
            </w:pPr>
          </w:p>
        </w:tc>
      </w:tr>
      <w:tr w:rsidR="00070D25" w:rsidRPr="003E0B7D" w:rsidTr="00196F7E">
        <w:tc>
          <w:tcPr>
            <w:tcW w:w="9970" w:type="dxa"/>
            <w:tcMar>
              <w:top w:w="15" w:type="dxa"/>
              <w:left w:w="15" w:type="dxa"/>
              <w:bottom w:w="15" w:type="dxa"/>
              <w:right w:w="225" w:type="dxa"/>
            </w:tcMar>
          </w:tcPr>
          <w:p w:rsidR="00FD164D" w:rsidRPr="00070D25" w:rsidRDefault="00FD164D" w:rsidP="00762305">
            <w:pPr>
              <w:rPr>
                <w:b/>
              </w:rPr>
            </w:pPr>
          </w:p>
        </w:tc>
        <w:tc>
          <w:tcPr>
            <w:tcW w:w="50" w:type="dxa"/>
            <w:vAlign w:val="center"/>
          </w:tcPr>
          <w:p w:rsidR="00070D25" w:rsidRDefault="00070D25" w:rsidP="00070D25">
            <w:pPr>
              <w:jc w:val="both"/>
            </w:pPr>
          </w:p>
          <w:p w:rsidR="00FD164D" w:rsidRDefault="00FD164D" w:rsidP="00070D25">
            <w:pPr>
              <w:jc w:val="both"/>
            </w:pPr>
          </w:p>
          <w:p w:rsidR="00FD164D" w:rsidRPr="00070D25" w:rsidRDefault="00FD164D" w:rsidP="00070D25">
            <w:pPr>
              <w:jc w:val="both"/>
            </w:pPr>
          </w:p>
        </w:tc>
      </w:tr>
      <w:tr w:rsidR="00AD0086" w:rsidRPr="003E0B7D" w:rsidTr="00196F7E">
        <w:tc>
          <w:tcPr>
            <w:tcW w:w="9970" w:type="dxa"/>
            <w:tcMar>
              <w:top w:w="15" w:type="dxa"/>
              <w:left w:w="15" w:type="dxa"/>
              <w:bottom w:w="15" w:type="dxa"/>
              <w:right w:w="225" w:type="dxa"/>
            </w:tcMar>
          </w:tcPr>
          <w:p w:rsidR="00AD0086" w:rsidRPr="005A336A" w:rsidRDefault="00AD0086" w:rsidP="003E0B7D">
            <w:pPr>
              <w:rPr>
                <w:rFonts w:ascii="Arial" w:hAnsi="Arial" w:cs="Arial"/>
              </w:rPr>
            </w:pPr>
          </w:p>
        </w:tc>
        <w:tc>
          <w:tcPr>
            <w:tcW w:w="50" w:type="dxa"/>
            <w:vAlign w:val="center"/>
          </w:tcPr>
          <w:p w:rsidR="00AD0086" w:rsidRPr="00070D25" w:rsidRDefault="00AD0086" w:rsidP="00070D25">
            <w:pPr>
              <w:jc w:val="both"/>
            </w:pPr>
          </w:p>
        </w:tc>
      </w:tr>
      <w:tr w:rsidR="00AD0086" w:rsidRPr="003E0B7D" w:rsidTr="00196F7E">
        <w:tc>
          <w:tcPr>
            <w:tcW w:w="9970" w:type="dxa"/>
            <w:tcMar>
              <w:top w:w="15" w:type="dxa"/>
              <w:left w:w="15" w:type="dxa"/>
              <w:bottom w:w="15" w:type="dxa"/>
              <w:right w:w="225" w:type="dxa"/>
            </w:tcMar>
          </w:tcPr>
          <w:p w:rsidR="00AD0086" w:rsidRPr="005A336A" w:rsidRDefault="00AD0086" w:rsidP="003E0B7D">
            <w:pPr>
              <w:rPr>
                <w:rFonts w:ascii="Arial" w:hAnsi="Arial" w:cs="Arial"/>
              </w:rPr>
            </w:pPr>
          </w:p>
        </w:tc>
        <w:tc>
          <w:tcPr>
            <w:tcW w:w="50" w:type="dxa"/>
            <w:vAlign w:val="center"/>
          </w:tcPr>
          <w:p w:rsidR="00AD0086" w:rsidRPr="00070D25" w:rsidRDefault="00AD0086" w:rsidP="00070D25">
            <w:pPr>
              <w:rPr>
                <w:rFonts w:ascii="Arial" w:hAnsi="Arial" w:cs="Arial"/>
              </w:rPr>
            </w:pPr>
          </w:p>
        </w:tc>
      </w:tr>
      <w:tr w:rsidR="00AD0086" w:rsidRPr="003E0B7D" w:rsidTr="00196F7E">
        <w:tc>
          <w:tcPr>
            <w:tcW w:w="9970" w:type="dxa"/>
            <w:tcMar>
              <w:top w:w="15" w:type="dxa"/>
              <w:left w:w="15" w:type="dxa"/>
              <w:bottom w:w="15" w:type="dxa"/>
              <w:right w:w="225" w:type="dxa"/>
            </w:tcMar>
          </w:tcPr>
          <w:p w:rsidR="00AD0086" w:rsidRPr="001410E3" w:rsidRDefault="00AD0086" w:rsidP="00B64AF6"/>
        </w:tc>
        <w:tc>
          <w:tcPr>
            <w:tcW w:w="50" w:type="dxa"/>
            <w:vAlign w:val="center"/>
          </w:tcPr>
          <w:p w:rsidR="00AD0086" w:rsidRPr="001410E3" w:rsidRDefault="00AD0086" w:rsidP="001410E3">
            <w:pPr>
              <w:jc w:val="both"/>
            </w:pPr>
          </w:p>
        </w:tc>
      </w:tr>
      <w:tr w:rsidR="00AD0086" w:rsidRPr="003E0B7D" w:rsidTr="00196F7E">
        <w:tc>
          <w:tcPr>
            <w:tcW w:w="9970" w:type="dxa"/>
            <w:tcMar>
              <w:top w:w="15" w:type="dxa"/>
              <w:left w:w="15" w:type="dxa"/>
              <w:bottom w:w="15" w:type="dxa"/>
              <w:right w:w="225" w:type="dxa"/>
            </w:tcMar>
          </w:tcPr>
          <w:p w:rsidR="00AD0086" w:rsidRPr="001410E3" w:rsidRDefault="00AD0086" w:rsidP="001410E3">
            <w:pPr>
              <w:rPr>
                <w:rFonts w:ascii="Arial" w:hAnsi="Arial" w:cs="Arial"/>
              </w:rPr>
            </w:pPr>
          </w:p>
        </w:tc>
        <w:tc>
          <w:tcPr>
            <w:tcW w:w="50" w:type="dxa"/>
            <w:vAlign w:val="center"/>
          </w:tcPr>
          <w:p w:rsidR="00AD0086" w:rsidRPr="001410E3" w:rsidRDefault="00AD0086" w:rsidP="001410E3">
            <w:pPr>
              <w:rPr>
                <w:rFonts w:ascii="Arial" w:hAnsi="Arial" w:cs="Arial"/>
              </w:rPr>
            </w:pPr>
          </w:p>
        </w:tc>
      </w:tr>
    </w:tbl>
    <w:p w:rsidR="00AA5B7C" w:rsidRDefault="00AA5B7C" w:rsidP="00701858">
      <w:pPr>
        <w:shd w:val="clear" w:color="auto" w:fill="FFFFFF"/>
        <w:spacing w:before="150"/>
        <w:contextualSpacing/>
        <w:jc w:val="both"/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AA5B7C" w:rsidRDefault="00AA5B7C" w:rsidP="00701858">
      <w:pPr>
        <w:shd w:val="clear" w:color="auto" w:fill="FFFFFF"/>
        <w:spacing w:before="150"/>
        <w:contextualSpacing/>
        <w:jc w:val="both"/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AA5B7C" w:rsidRDefault="00AA5B7C" w:rsidP="00701858">
      <w:pPr>
        <w:shd w:val="clear" w:color="auto" w:fill="FFFFFF"/>
        <w:spacing w:before="150"/>
        <w:contextualSpacing/>
        <w:jc w:val="both"/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177EDD" w:rsidRPr="00177EDD" w:rsidRDefault="00177EDD" w:rsidP="00701858">
      <w:pPr>
        <w:shd w:val="clear" w:color="auto" w:fill="FFFFFF"/>
        <w:spacing w:before="300" w:after="75"/>
        <w:contextualSpacing/>
        <w:jc w:val="both"/>
        <w:outlineLvl w:val="2"/>
        <w:rPr>
          <w:color w:val="212121"/>
          <w:sz w:val="28"/>
          <w:szCs w:val="28"/>
        </w:rPr>
      </w:pPr>
    </w:p>
    <w:p w:rsidR="00177EDD" w:rsidRPr="003E0B7D" w:rsidRDefault="00177EDD" w:rsidP="00701858">
      <w:pPr>
        <w:shd w:val="clear" w:color="auto" w:fill="FFFFFF"/>
        <w:spacing w:before="150"/>
        <w:contextualSpacing/>
        <w:jc w:val="both"/>
        <w:rPr>
          <w:i/>
          <w:color w:val="000000"/>
          <w:sz w:val="28"/>
          <w:szCs w:val="28"/>
        </w:rPr>
      </w:pPr>
    </w:p>
    <w:p w:rsidR="00177EDD" w:rsidRPr="00A42897" w:rsidRDefault="00177EDD" w:rsidP="00701858">
      <w:pPr>
        <w:shd w:val="clear" w:color="auto" w:fill="FFFFFF"/>
        <w:contextualSpacing/>
        <w:jc w:val="both"/>
        <w:rPr>
          <w:color w:val="212121"/>
          <w:sz w:val="28"/>
          <w:szCs w:val="28"/>
        </w:rPr>
      </w:pPr>
    </w:p>
    <w:sectPr w:rsidR="00177EDD" w:rsidRPr="00A42897" w:rsidSect="00F11ED2">
      <w:pgSz w:w="11906" w:h="16838"/>
      <w:pgMar w:top="28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163"/>
    <w:multiLevelType w:val="multilevel"/>
    <w:tmpl w:val="0D80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D2B64"/>
    <w:multiLevelType w:val="multilevel"/>
    <w:tmpl w:val="B33E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83F30"/>
    <w:multiLevelType w:val="multilevel"/>
    <w:tmpl w:val="CDD0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C420C"/>
    <w:multiLevelType w:val="multilevel"/>
    <w:tmpl w:val="20B4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3141F"/>
    <w:multiLevelType w:val="multilevel"/>
    <w:tmpl w:val="1D5C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142BE3"/>
    <w:multiLevelType w:val="multilevel"/>
    <w:tmpl w:val="A848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B25E48"/>
    <w:multiLevelType w:val="multilevel"/>
    <w:tmpl w:val="5A08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3718E6"/>
    <w:multiLevelType w:val="multilevel"/>
    <w:tmpl w:val="C8E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4748CF"/>
    <w:multiLevelType w:val="multilevel"/>
    <w:tmpl w:val="C37E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5D6238"/>
    <w:multiLevelType w:val="multilevel"/>
    <w:tmpl w:val="9220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2B39F1"/>
    <w:multiLevelType w:val="multilevel"/>
    <w:tmpl w:val="2E8E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DB2E45"/>
    <w:multiLevelType w:val="multilevel"/>
    <w:tmpl w:val="7E3E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F84E64"/>
    <w:multiLevelType w:val="multilevel"/>
    <w:tmpl w:val="232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F5347C"/>
    <w:multiLevelType w:val="multilevel"/>
    <w:tmpl w:val="8002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3547AE"/>
    <w:multiLevelType w:val="multilevel"/>
    <w:tmpl w:val="2428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667853"/>
    <w:multiLevelType w:val="multilevel"/>
    <w:tmpl w:val="AF90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FE6D68"/>
    <w:multiLevelType w:val="multilevel"/>
    <w:tmpl w:val="06B0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13176C"/>
    <w:multiLevelType w:val="multilevel"/>
    <w:tmpl w:val="607A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727CDE"/>
    <w:multiLevelType w:val="multilevel"/>
    <w:tmpl w:val="64D6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DA308F"/>
    <w:multiLevelType w:val="multilevel"/>
    <w:tmpl w:val="2338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17434C"/>
    <w:multiLevelType w:val="multilevel"/>
    <w:tmpl w:val="E7BA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6C76D3"/>
    <w:multiLevelType w:val="multilevel"/>
    <w:tmpl w:val="9E9E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D503C0"/>
    <w:multiLevelType w:val="multilevel"/>
    <w:tmpl w:val="15F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660FA5"/>
    <w:multiLevelType w:val="multilevel"/>
    <w:tmpl w:val="C91A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78208C"/>
    <w:multiLevelType w:val="multilevel"/>
    <w:tmpl w:val="8C16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DF6A3F"/>
    <w:multiLevelType w:val="multilevel"/>
    <w:tmpl w:val="691E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CB26AE"/>
    <w:multiLevelType w:val="multilevel"/>
    <w:tmpl w:val="1C94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E3100F"/>
    <w:multiLevelType w:val="multilevel"/>
    <w:tmpl w:val="86DC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895C70"/>
    <w:multiLevelType w:val="multilevel"/>
    <w:tmpl w:val="E3AE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40240D"/>
    <w:multiLevelType w:val="multilevel"/>
    <w:tmpl w:val="75AE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E52605"/>
    <w:multiLevelType w:val="multilevel"/>
    <w:tmpl w:val="A350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12206A"/>
    <w:multiLevelType w:val="multilevel"/>
    <w:tmpl w:val="524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F818A5"/>
    <w:multiLevelType w:val="multilevel"/>
    <w:tmpl w:val="602E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7B0704"/>
    <w:multiLevelType w:val="multilevel"/>
    <w:tmpl w:val="ADC4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146FE4"/>
    <w:multiLevelType w:val="multilevel"/>
    <w:tmpl w:val="785A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3"/>
  </w:num>
  <w:num w:numId="3">
    <w:abstractNumId w:val="26"/>
  </w:num>
  <w:num w:numId="4">
    <w:abstractNumId w:val="2"/>
  </w:num>
  <w:num w:numId="5">
    <w:abstractNumId w:val="28"/>
  </w:num>
  <w:num w:numId="6">
    <w:abstractNumId w:val="9"/>
  </w:num>
  <w:num w:numId="7">
    <w:abstractNumId w:val="14"/>
  </w:num>
  <w:num w:numId="8">
    <w:abstractNumId w:val="12"/>
  </w:num>
  <w:num w:numId="9">
    <w:abstractNumId w:val="34"/>
  </w:num>
  <w:num w:numId="10">
    <w:abstractNumId w:val="4"/>
  </w:num>
  <w:num w:numId="11">
    <w:abstractNumId w:val="24"/>
  </w:num>
  <w:num w:numId="12">
    <w:abstractNumId w:val="17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29"/>
  </w:num>
  <w:num w:numId="18">
    <w:abstractNumId w:val="31"/>
  </w:num>
  <w:num w:numId="19">
    <w:abstractNumId w:val="20"/>
  </w:num>
  <w:num w:numId="20">
    <w:abstractNumId w:val="7"/>
  </w:num>
  <w:num w:numId="21">
    <w:abstractNumId w:val="16"/>
  </w:num>
  <w:num w:numId="22">
    <w:abstractNumId w:val="8"/>
  </w:num>
  <w:num w:numId="23">
    <w:abstractNumId w:val="10"/>
  </w:num>
  <w:num w:numId="24">
    <w:abstractNumId w:val="13"/>
  </w:num>
  <w:num w:numId="25">
    <w:abstractNumId w:val="19"/>
  </w:num>
  <w:num w:numId="26">
    <w:abstractNumId w:val="21"/>
  </w:num>
  <w:num w:numId="27">
    <w:abstractNumId w:val="18"/>
  </w:num>
  <w:num w:numId="28">
    <w:abstractNumId w:val="27"/>
  </w:num>
  <w:num w:numId="29">
    <w:abstractNumId w:val="1"/>
  </w:num>
  <w:num w:numId="30">
    <w:abstractNumId w:val="3"/>
  </w:num>
  <w:num w:numId="31">
    <w:abstractNumId w:val="0"/>
  </w:num>
  <w:num w:numId="32">
    <w:abstractNumId w:val="32"/>
  </w:num>
  <w:num w:numId="33">
    <w:abstractNumId w:val="23"/>
  </w:num>
  <w:num w:numId="34">
    <w:abstractNumId w:val="25"/>
  </w:num>
  <w:num w:numId="3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D0"/>
    <w:rsid w:val="000130BF"/>
    <w:rsid w:val="00024C1A"/>
    <w:rsid w:val="00034DBE"/>
    <w:rsid w:val="0005273A"/>
    <w:rsid w:val="00064606"/>
    <w:rsid w:val="00070D25"/>
    <w:rsid w:val="000717B0"/>
    <w:rsid w:val="00074000"/>
    <w:rsid w:val="00090311"/>
    <w:rsid w:val="000905BD"/>
    <w:rsid w:val="00093479"/>
    <w:rsid w:val="0009680A"/>
    <w:rsid w:val="000C1625"/>
    <w:rsid w:val="000C4ECF"/>
    <w:rsid w:val="000C556E"/>
    <w:rsid w:val="000C6192"/>
    <w:rsid w:val="000E26EB"/>
    <w:rsid w:val="000F3E8C"/>
    <w:rsid w:val="001136EF"/>
    <w:rsid w:val="00116439"/>
    <w:rsid w:val="001410E3"/>
    <w:rsid w:val="0014189B"/>
    <w:rsid w:val="0015584D"/>
    <w:rsid w:val="00165D11"/>
    <w:rsid w:val="00177EDD"/>
    <w:rsid w:val="001838F8"/>
    <w:rsid w:val="00196F7E"/>
    <w:rsid w:val="001A0A95"/>
    <w:rsid w:val="001A6FC4"/>
    <w:rsid w:val="001B45A2"/>
    <w:rsid w:val="001C2CA6"/>
    <w:rsid w:val="001C6CEE"/>
    <w:rsid w:val="001F4518"/>
    <w:rsid w:val="00211097"/>
    <w:rsid w:val="002117DC"/>
    <w:rsid w:val="00220050"/>
    <w:rsid w:val="0023498B"/>
    <w:rsid w:val="00236CEE"/>
    <w:rsid w:val="00256246"/>
    <w:rsid w:val="00256B90"/>
    <w:rsid w:val="002710D0"/>
    <w:rsid w:val="002716F4"/>
    <w:rsid w:val="0027207D"/>
    <w:rsid w:val="00281279"/>
    <w:rsid w:val="00292CED"/>
    <w:rsid w:val="00295B0F"/>
    <w:rsid w:val="00297F03"/>
    <w:rsid w:val="002A49A4"/>
    <w:rsid w:val="002B092B"/>
    <w:rsid w:val="002C75AE"/>
    <w:rsid w:val="002F16B9"/>
    <w:rsid w:val="003051C7"/>
    <w:rsid w:val="00326013"/>
    <w:rsid w:val="00335ACC"/>
    <w:rsid w:val="00341B26"/>
    <w:rsid w:val="00357C43"/>
    <w:rsid w:val="00395645"/>
    <w:rsid w:val="003979DE"/>
    <w:rsid w:val="003C046C"/>
    <w:rsid w:val="003C124D"/>
    <w:rsid w:val="003C15F1"/>
    <w:rsid w:val="003C492A"/>
    <w:rsid w:val="003C6D01"/>
    <w:rsid w:val="003D19D5"/>
    <w:rsid w:val="003E0B7D"/>
    <w:rsid w:val="003E6A7C"/>
    <w:rsid w:val="003F2FE7"/>
    <w:rsid w:val="003F3182"/>
    <w:rsid w:val="004054E9"/>
    <w:rsid w:val="00423BFE"/>
    <w:rsid w:val="004555DF"/>
    <w:rsid w:val="00465E6E"/>
    <w:rsid w:val="00472F3F"/>
    <w:rsid w:val="00482491"/>
    <w:rsid w:val="00486570"/>
    <w:rsid w:val="004C10BB"/>
    <w:rsid w:val="004C3061"/>
    <w:rsid w:val="004D0A67"/>
    <w:rsid w:val="004D1B37"/>
    <w:rsid w:val="004E5AD3"/>
    <w:rsid w:val="004E71C0"/>
    <w:rsid w:val="004F301C"/>
    <w:rsid w:val="00504AE9"/>
    <w:rsid w:val="00563296"/>
    <w:rsid w:val="005663E4"/>
    <w:rsid w:val="00581A2F"/>
    <w:rsid w:val="0058461F"/>
    <w:rsid w:val="00584FA6"/>
    <w:rsid w:val="0059666B"/>
    <w:rsid w:val="005A336A"/>
    <w:rsid w:val="005A49C0"/>
    <w:rsid w:val="005A6D63"/>
    <w:rsid w:val="005A7BA4"/>
    <w:rsid w:val="005A7FBE"/>
    <w:rsid w:val="005B1008"/>
    <w:rsid w:val="005B3532"/>
    <w:rsid w:val="005D747D"/>
    <w:rsid w:val="005E67A0"/>
    <w:rsid w:val="005F1037"/>
    <w:rsid w:val="00600388"/>
    <w:rsid w:val="0061280A"/>
    <w:rsid w:val="0061664F"/>
    <w:rsid w:val="00621DC0"/>
    <w:rsid w:val="00663D35"/>
    <w:rsid w:val="006666FB"/>
    <w:rsid w:val="00680C68"/>
    <w:rsid w:val="00696BA3"/>
    <w:rsid w:val="006B3EC0"/>
    <w:rsid w:val="006D27FF"/>
    <w:rsid w:val="006D2AC8"/>
    <w:rsid w:val="006D6DB4"/>
    <w:rsid w:val="006E462E"/>
    <w:rsid w:val="006F5EA2"/>
    <w:rsid w:val="006F7A80"/>
    <w:rsid w:val="00701858"/>
    <w:rsid w:val="00716358"/>
    <w:rsid w:val="0075399D"/>
    <w:rsid w:val="00762305"/>
    <w:rsid w:val="00772464"/>
    <w:rsid w:val="007921B4"/>
    <w:rsid w:val="007A0880"/>
    <w:rsid w:val="007A6C4C"/>
    <w:rsid w:val="007B0902"/>
    <w:rsid w:val="007B33BB"/>
    <w:rsid w:val="007C6AD6"/>
    <w:rsid w:val="007D4B03"/>
    <w:rsid w:val="007E3864"/>
    <w:rsid w:val="007F2D4D"/>
    <w:rsid w:val="0080261A"/>
    <w:rsid w:val="0081180F"/>
    <w:rsid w:val="008166A6"/>
    <w:rsid w:val="00822B47"/>
    <w:rsid w:val="00824522"/>
    <w:rsid w:val="00832194"/>
    <w:rsid w:val="008360A4"/>
    <w:rsid w:val="008402C9"/>
    <w:rsid w:val="00843880"/>
    <w:rsid w:val="00851656"/>
    <w:rsid w:val="0086413F"/>
    <w:rsid w:val="00885765"/>
    <w:rsid w:val="008943C0"/>
    <w:rsid w:val="008A242B"/>
    <w:rsid w:val="008A3305"/>
    <w:rsid w:val="008A4802"/>
    <w:rsid w:val="008A7EBF"/>
    <w:rsid w:val="008B391B"/>
    <w:rsid w:val="008B423A"/>
    <w:rsid w:val="008B46DD"/>
    <w:rsid w:val="008C0A03"/>
    <w:rsid w:val="008E09A1"/>
    <w:rsid w:val="008E3EC6"/>
    <w:rsid w:val="008E403A"/>
    <w:rsid w:val="00903E42"/>
    <w:rsid w:val="00905949"/>
    <w:rsid w:val="00917A15"/>
    <w:rsid w:val="0093597C"/>
    <w:rsid w:val="0094249E"/>
    <w:rsid w:val="00946550"/>
    <w:rsid w:val="00954F03"/>
    <w:rsid w:val="009632E8"/>
    <w:rsid w:val="00967E7A"/>
    <w:rsid w:val="00990537"/>
    <w:rsid w:val="00997C8F"/>
    <w:rsid w:val="009B124D"/>
    <w:rsid w:val="009B406C"/>
    <w:rsid w:val="009C3DE1"/>
    <w:rsid w:val="009C74D1"/>
    <w:rsid w:val="009C7F7D"/>
    <w:rsid w:val="009D3BBB"/>
    <w:rsid w:val="009E3FDC"/>
    <w:rsid w:val="009E6CBB"/>
    <w:rsid w:val="009E7D64"/>
    <w:rsid w:val="009F74AE"/>
    <w:rsid w:val="00A037D5"/>
    <w:rsid w:val="00A10E9E"/>
    <w:rsid w:val="00A275CF"/>
    <w:rsid w:val="00A27EF2"/>
    <w:rsid w:val="00A42897"/>
    <w:rsid w:val="00A53128"/>
    <w:rsid w:val="00A764AF"/>
    <w:rsid w:val="00A837B1"/>
    <w:rsid w:val="00AA5B7C"/>
    <w:rsid w:val="00AB2041"/>
    <w:rsid w:val="00AC0888"/>
    <w:rsid w:val="00AC1D64"/>
    <w:rsid w:val="00AC2E95"/>
    <w:rsid w:val="00AC47B5"/>
    <w:rsid w:val="00AC7FEF"/>
    <w:rsid w:val="00AD0086"/>
    <w:rsid w:val="00AE6150"/>
    <w:rsid w:val="00B013D6"/>
    <w:rsid w:val="00B04023"/>
    <w:rsid w:val="00B11D29"/>
    <w:rsid w:val="00B23AD3"/>
    <w:rsid w:val="00B24FB7"/>
    <w:rsid w:val="00B27739"/>
    <w:rsid w:val="00B424B9"/>
    <w:rsid w:val="00B463FA"/>
    <w:rsid w:val="00B567A3"/>
    <w:rsid w:val="00B64AF6"/>
    <w:rsid w:val="00B67BBD"/>
    <w:rsid w:val="00B72224"/>
    <w:rsid w:val="00BA1A8D"/>
    <w:rsid w:val="00BA399E"/>
    <w:rsid w:val="00BB28DB"/>
    <w:rsid w:val="00BB37B8"/>
    <w:rsid w:val="00BB3838"/>
    <w:rsid w:val="00BB5360"/>
    <w:rsid w:val="00BF2B87"/>
    <w:rsid w:val="00BF749E"/>
    <w:rsid w:val="00C02EBE"/>
    <w:rsid w:val="00C11FF8"/>
    <w:rsid w:val="00C25DC3"/>
    <w:rsid w:val="00C34E1C"/>
    <w:rsid w:val="00C430AE"/>
    <w:rsid w:val="00C4759B"/>
    <w:rsid w:val="00C62FBB"/>
    <w:rsid w:val="00C65E93"/>
    <w:rsid w:val="00C83EF7"/>
    <w:rsid w:val="00C906CB"/>
    <w:rsid w:val="00C92FA3"/>
    <w:rsid w:val="00C94538"/>
    <w:rsid w:val="00C97D7D"/>
    <w:rsid w:val="00CC374C"/>
    <w:rsid w:val="00CE26E5"/>
    <w:rsid w:val="00CF40D1"/>
    <w:rsid w:val="00D10468"/>
    <w:rsid w:val="00D1564E"/>
    <w:rsid w:val="00D351A8"/>
    <w:rsid w:val="00D36708"/>
    <w:rsid w:val="00D53AFE"/>
    <w:rsid w:val="00D5661A"/>
    <w:rsid w:val="00D65B9B"/>
    <w:rsid w:val="00D75D40"/>
    <w:rsid w:val="00D844E9"/>
    <w:rsid w:val="00D85102"/>
    <w:rsid w:val="00DA51D8"/>
    <w:rsid w:val="00DC3961"/>
    <w:rsid w:val="00DC510B"/>
    <w:rsid w:val="00DF660C"/>
    <w:rsid w:val="00E13672"/>
    <w:rsid w:val="00E7247C"/>
    <w:rsid w:val="00E937C1"/>
    <w:rsid w:val="00E96102"/>
    <w:rsid w:val="00EA1198"/>
    <w:rsid w:val="00EC2D03"/>
    <w:rsid w:val="00ED5B7D"/>
    <w:rsid w:val="00EE47FF"/>
    <w:rsid w:val="00EF0B48"/>
    <w:rsid w:val="00EF173B"/>
    <w:rsid w:val="00EF3CF2"/>
    <w:rsid w:val="00F1057F"/>
    <w:rsid w:val="00F11ED2"/>
    <w:rsid w:val="00F13066"/>
    <w:rsid w:val="00F251BF"/>
    <w:rsid w:val="00F34BF3"/>
    <w:rsid w:val="00F628D0"/>
    <w:rsid w:val="00F727A6"/>
    <w:rsid w:val="00F72A78"/>
    <w:rsid w:val="00F772E3"/>
    <w:rsid w:val="00F82F3C"/>
    <w:rsid w:val="00FA09CC"/>
    <w:rsid w:val="00FA3E46"/>
    <w:rsid w:val="00FA4EA9"/>
    <w:rsid w:val="00F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E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9632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17DC"/>
    <w:rPr>
      <w:color w:val="0000FF"/>
      <w:u w:val="single"/>
    </w:rPr>
  </w:style>
  <w:style w:type="paragraph" w:customStyle="1" w:styleId="stylesparagraph2otvx">
    <w:name w:val="styles_paragraph__2otvx"/>
    <w:basedOn w:val="a"/>
    <w:rsid w:val="00A27EF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A27EF2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9632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B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56B9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5D40"/>
    <w:pPr>
      <w:ind w:left="720"/>
      <w:contextualSpacing/>
    </w:pPr>
  </w:style>
  <w:style w:type="character" w:customStyle="1" w:styleId="text-body">
    <w:name w:val="text-body"/>
    <w:basedOn w:val="a0"/>
    <w:rsid w:val="00EC2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E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9632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17DC"/>
    <w:rPr>
      <w:color w:val="0000FF"/>
      <w:u w:val="single"/>
    </w:rPr>
  </w:style>
  <w:style w:type="paragraph" w:customStyle="1" w:styleId="stylesparagraph2otvx">
    <w:name w:val="styles_paragraph__2otvx"/>
    <w:basedOn w:val="a"/>
    <w:rsid w:val="00A27EF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A27EF2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9632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B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56B9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5D40"/>
    <w:pPr>
      <w:ind w:left="720"/>
      <w:contextualSpacing/>
    </w:pPr>
  </w:style>
  <w:style w:type="character" w:customStyle="1" w:styleId="text-body">
    <w:name w:val="text-body"/>
    <w:basedOn w:val="a0"/>
    <w:rsid w:val="00EC2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86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234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5153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9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2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inozal_art_centra" TargetMode="External"/><Relationship Id="rId3" Type="http://schemas.openxmlformats.org/officeDocument/2006/relationships/styles" Target="styles.xml"/><Relationship Id="rId7" Type="http://schemas.openxmlformats.org/officeDocument/2006/relationships/hyperlink" Target="http://gcibalak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89;&#1087;&#1080;&#1089;&#1072;&#1085;&#1080;&#1077;\&#1040;&#1092;&#1080;&#1096;&#1072;%20&#1089;%2029%20&#1084;&#1072;&#1088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11F60-5057-48FF-8A31-53A9914D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Афиша с 29 марта</Template>
  <TotalTime>1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</CharactersWithSpaces>
  <SharedDoc>false</SharedDoc>
  <HLinks>
    <vt:vector size="12" baseType="variant">
      <vt:variant>
        <vt:i4>852060</vt:i4>
      </vt:variant>
      <vt:variant>
        <vt:i4>3</vt:i4>
      </vt:variant>
      <vt:variant>
        <vt:i4>0</vt:i4>
      </vt:variant>
      <vt:variant>
        <vt:i4>5</vt:i4>
      </vt:variant>
      <vt:variant>
        <vt:lpwstr>https://vk.com/kinozal_art_centra</vt:lpwstr>
      </vt:variant>
      <vt:variant>
        <vt:lpwstr/>
      </vt:variant>
      <vt:variant>
        <vt:i4>7864354</vt:i4>
      </vt:variant>
      <vt:variant>
        <vt:i4>0</vt:i4>
      </vt:variant>
      <vt:variant>
        <vt:i4>0</vt:i4>
      </vt:variant>
      <vt:variant>
        <vt:i4>5</vt:i4>
      </vt:variant>
      <vt:variant>
        <vt:lpwstr>http://gcibalakovo.ru/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cp:lastPrinted>2023-02-20T09:40:00Z</cp:lastPrinted>
  <dcterms:created xsi:type="dcterms:W3CDTF">2023-06-26T10:26:00Z</dcterms:created>
  <dcterms:modified xsi:type="dcterms:W3CDTF">2023-06-26T10:26:00Z</dcterms:modified>
</cp:coreProperties>
</file>